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C819" w14:textId="77777777" w:rsidR="000526AF" w:rsidRDefault="00051D7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Monthly Returns Summary</w:t>
      </w:r>
    </w:p>
    <w:p w14:paraId="4B2B30BC" w14:textId="77777777" w:rsidR="000526AF" w:rsidRDefault="00051D7B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Federation of English Karate Organisations International</w:t>
      </w:r>
    </w:p>
    <w:p w14:paraId="52F98B57" w14:textId="77777777" w:rsidR="000526AF" w:rsidRDefault="00051D7B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Federation of English Karate Organisations</w:t>
      </w:r>
    </w:p>
    <w:p w14:paraId="4A6369CA" w14:textId="77777777" w:rsidR="000526AF" w:rsidRDefault="00051D7B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Federation of Martial Arts</w:t>
      </w:r>
    </w:p>
    <w:p w14:paraId="62DE3469" w14:textId="77777777" w:rsidR="000526AF" w:rsidRPr="00370BE8" w:rsidRDefault="000526AF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4"/>
        <w:gridCol w:w="680"/>
        <w:gridCol w:w="624"/>
        <w:gridCol w:w="737"/>
        <w:gridCol w:w="624"/>
        <w:gridCol w:w="1247"/>
        <w:gridCol w:w="1247"/>
      </w:tblGrid>
      <w:tr w:rsidR="000526AF" w14:paraId="542B1A4E" w14:textId="77777777">
        <w:trPr>
          <w:trHeight w:hRule="exact"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18D8BAC" w14:textId="77777777" w:rsidR="000526AF" w:rsidRDefault="00051D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624" w:type="dxa"/>
            <w:vAlign w:val="center"/>
          </w:tcPr>
          <w:p w14:paraId="2E33EBB3" w14:textId="77777777" w:rsidR="000526AF" w:rsidRDefault="000526AF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18E5FDEF" w14:textId="77777777" w:rsidR="000526AF" w:rsidRDefault="00051D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Month</w:t>
            </w:r>
          </w:p>
        </w:tc>
        <w:tc>
          <w:tcPr>
            <w:tcW w:w="624" w:type="dxa"/>
            <w:vAlign w:val="center"/>
          </w:tcPr>
          <w:p w14:paraId="4A4B78E0" w14:textId="77777777" w:rsidR="000526AF" w:rsidRPr="00E65B99" w:rsidRDefault="000526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4C6910AA" w14:textId="77777777" w:rsidR="000526AF" w:rsidRDefault="00051D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624" w:type="dxa"/>
            <w:vAlign w:val="center"/>
          </w:tcPr>
          <w:p w14:paraId="75B11F79" w14:textId="77777777" w:rsidR="000526AF" w:rsidRPr="00E65B99" w:rsidRDefault="000526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14:paraId="27115D5E" w14:textId="77777777" w:rsidR="000526AF" w:rsidRDefault="00051D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Date received</w:t>
            </w:r>
          </w:p>
        </w:tc>
        <w:tc>
          <w:tcPr>
            <w:tcW w:w="1247" w:type="dxa"/>
            <w:vAlign w:val="center"/>
          </w:tcPr>
          <w:p w14:paraId="6037B517" w14:textId="77777777" w:rsidR="000526AF" w:rsidRPr="00E65B99" w:rsidRDefault="000526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49D1235" w14:textId="77777777" w:rsidR="000526AF" w:rsidRPr="00370BE8" w:rsidRDefault="000526AF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4"/>
      </w:tblGrid>
      <w:tr w:rsidR="000526AF" w14:paraId="16B46110" w14:textId="77777777">
        <w:trPr>
          <w:trHeight w:val="284"/>
          <w:jc w:val="center"/>
        </w:trPr>
        <w:tc>
          <w:tcPr>
            <w:tcW w:w="7700" w:type="dxa"/>
            <w:vAlign w:val="center"/>
          </w:tcPr>
          <w:p w14:paraId="68D035FF" w14:textId="66B26A6A" w:rsidR="000526AF" w:rsidRDefault="00051D7B">
            <w:pPr>
              <w:rPr>
                <w:sz w:val="16"/>
              </w:rPr>
            </w:pPr>
            <w:r>
              <w:rPr>
                <w:sz w:val="16"/>
              </w:rPr>
              <w:t>Association: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</w:tr>
      <w:tr w:rsidR="000526AF" w14:paraId="1FA1C23D" w14:textId="77777777">
        <w:trPr>
          <w:trHeight w:val="1191"/>
          <w:jc w:val="center"/>
        </w:trPr>
        <w:tc>
          <w:tcPr>
            <w:tcW w:w="7700" w:type="dxa"/>
          </w:tcPr>
          <w:p w14:paraId="20FC6C18" w14:textId="65A96336" w:rsidR="000526AF" w:rsidRPr="00051D7B" w:rsidRDefault="00051D7B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6"/>
              </w:rPr>
              <w:t>Name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  <w:p w14:paraId="0ECBA0ED" w14:textId="77777777" w:rsidR="000526AF" w:rsidRDefault="000526AF">
            <w:pPr>
              <w:rPr>
                <w:sz w:val="16"/>
              </w:rPr>
            </w:pPr>
          </w:p>
          <w:p w14:paraId="34E94D29" w14:textId="4453EDE7" w:rsidR="000526AF" w:rsidRPr="00051D7B" w:rsidRDefault="00051D7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6"/>
              </w:rPr>
              <w:t>Address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  <w:p w14:paraId="08F681C5" w14:textId="77777777" w:rsidR="0087590E" w:rsidRDefault="00051D7B" w:rsidP="0087590E">
            <w:pPr>
              <w:rPr>
                <w:sz w:val="18"/>
                <w:szCs w:val="18"/>
              </w:rPr>
            </w:pPr>
            <w:r w:rsidRPr="00370BE8">
              <w:rPr>
                <w:sz w:val="18"/>
                <w:szCs w:val="18"/>
              </w:rPr>
              <w:tab/>
            </w:r>
            <w:r w:rsidRPr="00370BE8">
              <w:rPr>
                <w:sz w:val="18"/>
                <w:szCs w:val="18"/>
              </w:rPr>
              <w:tab/>
            </w:r>
            <w:r w:rsidRPr="00370BE8">
              <w:rPr>
                <w:sz w:val="18"/>
                <w:szCs w:val="18"/>
              </w:rPr>
              <w:tab/>
            </w:r>
          </w:p>
          <w:p w14:paraId="72E03D6F" w14:textId="58DCA1E4" w:rsidR="000526AF" w:rsidRPr="00051D7B" w:rsidRDefault="00051D7B" w:rsidP="008759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6"/>
              </w:rPr>
              <w:t xml:space="preserve">Post Code: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87590E">
              <w:rPr>
                <w:sz w:val="16"/>
              </w:rPr>
              <w:tab/>
            </w:r>
            <w:r>
              <w:rPr>
                <w:sz w:val="16"/>
              </w:rPr>
              <w:tab/>
              <w:t>Phone No</w:t>
            </w:r>
            <w:r w:rsidRPr="00370BE8">
              <w:rPr>
                <w:sz w:val="18"/>
                <w:szCs w:val="18"/>
              </w:rPr>
              <w:t>:</w:t>
            </w:r>
            <w:r w:rsidR="008B2EBB" w:rsidRPr="00051D7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ab/>
            </w:r>
            <w:r w:rsidR="0087590E">
              <w:rPr>
                <w:sz w:val="16"/>
              </w:rPr>
              <w:t xml:space="preserve">  </w:t>
            </w:r>
            <w:r w:rsidR="0087590E">
              <w:rPr>
                <w:sz w:val="16"/>
              </w:rPr>
              <w:tab/>
            </w:r>
            <w:r>
              <w:rPr>
                <w:sz w:val="16"/>
              </w:rPr>
              <w:t>E-mail:</w:t>
            </w:r>
            <w:r w:rsidR="008B2EBB" w:rsidRPr="00051D7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1BA55BD4" w14:textId="77777777" w:rsidR="000526AF" w:rsidRDefault="000526AF">
      <w:pPr>
        <w:jc w:val="center"/>
        <w:rPr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4"/>
      </w:tblGrid>
      <w:tr w:rsidR="000526AF" w14:paraId="2D0580D6" w14:textId="77777777">
        <w:trPr>
          <w:trHeight w:hRule="exact" w:val="4139"/>
          <w:jc w:val="center"/>
        </w:trPr>
        <w:tc>
          <w:tcPr>
            <w:tcW w:w="7700" w:type="dxa"/>
          </w:tcPr>
          <w:p w14:paraId="31C09A4D" w14:textId="77777777" w:rsidR="000526AF" w:rsidRDefault="000526AF">
            <w:pPr>
              <w:jc w:val="center"/>
              <w:rPr>
                <w:sz w:val="16"/>
              </w:rPr>
            </w:pPr>
          </w:p>
          <w:p w14:paraId="44EC3DFC" w14:textId="77777777" w:rsidR="000526AF" w:rsidRDefault="00051D7B">
            <w:pPr>
              <w:pStyle w:val="Heading1"/>
            </w:pPr>
            <w:r>
              <w:t>FEKO International, FEKO, Karate England – Individual registrations</w:t>
            </w:r>
          </w:p>
          <w:p w14:paraId="3612C75C" w14:textId="77777777" w:rsidR="000526AF" w:rsidRDefault="00051D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For members resident in England – Channel Isles – Isle of Man</w:t>
            </w:r>
          </w:p>
          <w:p w14:paraId="0976F3F6" w14:textId="51562175" w:rsidR="000526AF" w:rsidRDefault="00C34292">
            <w:pPr>
              <w:rPr>
                <w:sz w:val="16"/>
              </w:rPr>
            </w:pP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0" wp14:anchorId="3373FBA7" wp14:editId="562B2C7A">
                      <wp:simplePos x="0" y="0"/>
                      <wp:positionH relativeFrom="column">
                        <wp:posOffset>3581400</wp:posOffset>
                      </wp:positionH>
                      <wp:positionV relativeFrom="page">
                        <wp:posOffset>424815</wp:posOffset>
                      </wp:positionV>
                      <wp:extent cx="579755" cy="215900"/>
                      <wp:effectExtent l="12065" t="6985" r="8255" b="5715"/>
                      <wp:wrapNone/>
                      <wp:docPr id="202889904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9B9F6" w14:textId="77777777" w:rsidR="000526AF" w:rsidRPr="00051D7B" w:rsidRDefault="000526AF" w:rsidP="006B30B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3FB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82pt;margin-top:33.45pt;width:45.65pt;height:1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" o:allowoverlap="f">
                      <v:textbox inset="0,0,0,0">
                        <w:txbxContent>
                          <w:p w14:paraId="6A99B9F6" w14:textId="77777777" w:rsidR="000526AF" w:rsidRPr="00051D7B" w:rsidRDefault="000526AF" w:rsidP="006B30B1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0" wp14:anchorId="038A09D1" wp14:editId="258D5227">
                      <wp:simplePos x="0" y="0"/>
                      <wp:positionH relativeFrom="column">
                        <wp:posOffset>683895</wp:posOffset>
                      </wp:positionH>
                      <wp:positionV relativeFrom="page">
                        <wp:posOffset>414655</wp:posOffset>
                      </wp:positionV>
                      <wp:extent cx="579755" cy="215900"/>
                      <wp:effectExtent l="10160" t="6350" r="10160" b="6350"/>
                      <wp:wrapNone/>
                      <wp:docPr id="17513634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502B03" w14:textId="77777777" w:rsidR="000526AF" w:rsidRPr="00051D7B" w:rsidRDefault="000526AF" w:rsidP="008B2EB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A09D1" id="Text Box 2" o:spid="_x0000_s1027" type="#_x0000_t202" style="position:absolute;margin-left:53.85pt;margin-top:32.65pt;width:45.65pt;height:1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" o:allowoverlap="f" filled="f">
                      <v:textbox inset="0,0,0,0">
                        <w:txbxContent>
                          <w:p w14:paraId="16502B03" w14:textId="77777777" w:rsidR="000526AF" w:rsidRPr="00051D7B" w:rsidRDefault="000526AF" w:rsidP="008B2EBB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379C82F" w14:textId="6925A6C2" w:rsidR="000526AF" w:rsidRDefault="00C34292">
            <w:pPr>
              <w:rPr>
                <w:sz w:val="16"/>
              </w:rPr>
            </w:pP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0" wp14:anchorId="61A749BA" wp14:editId="2FD3BDD0">
                      <wp:simplePos x="0" y="0"/>
                      <wp:positionH relativeFrom="column">
                        <wp:posOffset>2124710</wp:posOffset>
                      </wp:positionH>
                      <wp:positionV relativeFrom="page">
                        <wp:posOffset>561975</wp:posOffset>
                      </wp:positionV>
                      <wp:extent cx="507365" cy="215900"/>
                      <wp:effectExtent l="12700" t="10795" r="13335" b="11430"/>
                      <wp:wrapNone/>
                      <wp:docPr id="14580732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6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D7FDD" w14:textId="4E8E0DC9" w:rsidR="000526AF" w:rsidRPr="00051D7B" w:rsidRDefault="005C1A1B" w:rsidP="008B2EB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8B2EBB" w:rsidRPr="00051D7B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vert="horz" wrap="square" lIns="18000" tIns="36000" rIns="1800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749BA" id="Text Box 4" o:spid="_x0000_s1028" type="#_x0000_t202" style="position:absolute;margin-left:167.3pt;margin-top:44.25pt;width:39.95pt;height:1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" o:allowoverlap="f">
                      <v:textbox inset=".5mm,1mm,.5mm,1.3mm">
                        <w:txbxContent>
                          <w:p w14:paraId="2ECD7FDD" w14:textId="4E8E0DC9" w:rsidR="000526AF" w:rsidRPr="00051D7B" w:rsidRDefault="005C1A1B" w:rsidP="008B2EBB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5</w:t>
                            </w:r>
                            <w:r w:rsidR="008B2EBB" w:rsidRPr="00051D7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51D7B">
              <w:rPr>
                <w:sz w:val="16"/>
              </w:rPr>
              <w:t>Senior</w:t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  <w:t>Total</w:t>
            </w:r>
            <w:r w:rsidR="006B30B1">
              <w:rPr>
                <w:sz w:val="16"/>
              </w:rPr>
              <w:t xml:space="preserve">  £</w:t>
            </w:r>
          </w:p>
          <w:p w14:paraId="6201862B" w14:textId="618D7B36" w:rsidR="000526AF" w:rsidRDefault="00C34292">
            <w:pPr>
              <w:ind w:left="2270"/>
              <w:rPr>
                <w:sz w:val="16"/>
              </w:rPr>
            </w:pP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0" wp14:anchorId="69C44440" wp14:editId="541916D3">
                      <wp:simplePos x="0" y="0"/>
                      <wp:positionH relativeFrom="column">
                        <wp:posOffset>3581400</wp:posOffset>
                      </wp:positionH>
                      <wp:positionV relativeFrom="page">
                        <wp:posOffset>688975</wp:posOffset>
                      </wp:positionV>
                      <wp:extent cx="579755" cy="215900"/>
                      <wp:effectExtent l="12065" t="13970" r="8255" b="8255"/>
                      <wp:wrapNone/>
                      <wp:docPr id="189714013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ACDAB" w14:textId="77777777" w:rsidR="000526AF" w:rsidRPr="00051D7B" w:rsidRDefault="000526AF" w:rsidP="006B30B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44440" id="Text Box 6" o:spid="_x0000_s1029" type="#_x0000_t202" style="position:absolute;left:0;text-align:left;margin-left:282pt;margin-top:54.25pt;width:45.65pt;height:1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" o:allowoverlap="f">
                      <v:textbox inset="0,0,0,0">
                        <w:txbxContent>
                          <w:p w14:paraId="01CACDAB" w14:textId="77777777" w:rsidR="000526AF" w:rsidRPr="00051D7B" w:rsidRDefault="000526AF" w:rsidP="006B30B1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0" wp14:anchorId="297B49BB" wp14:editId="612E1B4B">
                      <wp:simplePos x="0" y="0"/>
                      <wp:positionH relativeFrom="column">
                        <wp:posOffset>685165</wp:posOffset>
                      </wp:positionH>
                      <wp:positionV relativeFrom="page">
                        <wp:posOffset>680085</wp:posOffset>
                      </wp:positionV>
                      <wp:extent cx="579755" cy="215900"/>
                      <wp:effectExtent l="11430" t="5080" r="8890" b="7620"/>
                      <wp:wrapNone/>
                      <wp:docPr id="142539808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0EEEA" w14:textId="77777777" w:rsidR="000526AF" w:rsidRPr="00051D7B" w:rsidRDefault="000526AF" w:rsidP="008B2EB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B49BB" id="Text Box 3" o:spid="_x0000_s1030" type="#_x0000_t202" style="position:absolute;left:0;text-align:left;margin-left:53.95pt;margin-top:53.55pt;width:45.65pt;height:1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" o:allowoverlap="f">
                      <v:textbox inset="0,0,0,0">
                        <w:txbxContent>
                          <w:p w14:paraId="3B40EEEA" w14:textId="77777777" w:rsidR="000526AF" w:rsidRPr="00051D7B" w:rsidRDefault="000526AF" w:rsidP="008B2EBB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B30B1">
              <w:rPr>
                <w:sz w:val="16"/>
              </w:rPr>
              <w:tab/>
            </w:r>
            <w:r w:rsidR="00051D7B">
              <w:rPr>
                <w:sz w:val="16"/>
              </w:rPr>
              <w:t>at</w:t>
            </w:r>
            <w:r w:rsidR="008B2EBB">
              <w:rPr>
                <w:sz w:val="16"/>
              </w:rPr>
              <w:tab/>
            </w:r>
            <w:r w:rsidR="008B2EBB" w:rsidRPr="00051D7B">
              <w:rPr>
                <w:rFonts w:ascii="Calibri" w:hAnsi="Calibri" w:cs="Calibri"/>
                <w:sz w:val="18"/>
                <w:szCs w:val="18"/>
              </w:rPr>
              <w:t>£</w:t>
            </w:r>
          </w:p>
          <w:p w14:paraId="6F850A51" w14:textId="77777777" w:rsidR="000526AF" w:rsidRDefault="00051D7B">
            <w:pPr>
              <w:rPr>
                <w:sz w:val="16"/>
              </w:rPr>
            </w:pPr>
            <w:r>
              <w:rPr>
                <w:sz w:val="16"/>
              </w:rPr>
              <w:t>Junior No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Total</w:t>
            </w:r>
            <w:r w:rsidR="006B30B1">
              <w:rPr>
                <w:sz w:val="16"/>
              </w:rPr>
              <w:t xml:space="preserve">  £</w:t>
            </w:r>
          </w:p>
          <w:p w14:paraId="5DE9B870" w14:textId="77777777" w:rsidR="000526AF" w:rsidRDefault="000526AF">
            <w:pPr>
              <w:rPr>
                <w:sz w:val="16"/>
              </w:rPr>
            </w:pPr>
          </w:p>
          <w:p w14:paraId="6A5599FF" w14:textId="470102C7" w:rsidR="00370BE8" w:rsidRDefault="00C34292" w:rsidP="00370BE8">
            <w:pPr>
              <w:jc w:val="center"/>
              <w:rPr>
                <w:b/>
                <w:bCs/>
                <w:sz w:val="16"/>
              </w:rPr>
            </w:pP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9C855C9" wp14:editId="259101DB">
                      <wp:simplePos x="0" y="0"/>
                      <wp:positionH relativeFrom="column">
                        <wp:posOffset>280035</wp:posOffset>
                      </wp:positionH>
                      <wp:positionV relativeFrom="page">
                        <wp:posOffset>938530</wp:posOffset>
                      </wp:positionV>
                      <wp:extent cx="4191000" cy="0"/>
                      <wp:effectExtent l="6350" t="6350" r="12700" b="12700"/>
                      <wp:wrapNone/>
                      <wp:docPr id="115966909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1A2CF" id="Line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.05pt,73.9pt" to="352.0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">
                      <v:stroke dashstyle="1 1" endcap="round"/>
                      <w10:wrap anchory="page"/>
                    </v:line>
                  </w:pict>
                </mc:Fallback>
              </mc:AlternateContent>
            </w:r>
          </w:p>
          <w:p w14:paraId="7101A865" w14:textId="77777777" w:rsidR="000526AF" w:rsidRDefault="00051D7B" w:rsidP="00370BE8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FEKO International – Individual Registrations</w:t>
            </w:r>
          </w:p>
          <w:p w14:paraId="67A625F2" w14:textId="77777777" w:rsidR="000526AF" w:rsidRDefault="00051D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For UK &amp; NI Members not resident in England – Channel Isle – Isle of Man</w:t>
            </w:r>
          </w:p>
          <w:p w14:paraId="6C0AAD79" w14:textId="72D3B82A" w:rsidR="000526AF" w:rsidRDefault="00C34292">
            <w:pPr>
              <w:jc w:val="center"/>
              <w:rPr>
                <w:sz w:val="16"/>
              </w:rPr>
            </w:pP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0" wp14:anchorId="158FEB78" wp14:editId="7512F1D0">
                      <wp:simplePos x="0" y="0"/>
                      <wp:positionH relativeFrom="column">
                        <wp:posOffset>3582670</wp:posOffset>
                      </wp:positionH>
                      <wp:positionV relativeFrom="page">
                        <wp:posOffset>1348740</wp:posOffset>
                      </wp:positionV>
                      <wp:extent cx="579755" cy="215900"/>
                      <wp:effectExtent l="13335" t="6985" r="6985" b="5715"/>
                      <wp:wrapNone/>
                      <wp:docPr id="142065227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869C11" w14:textId="77777777" w:rsidR="000526AF" w:rsidRDefault="000526A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FEB78" id="Text Box 15" o:spid="_x0000_s1031" type="#_x0000_t202" style="position:absolute;left:0;text-align:left;margin-left:282.1pt;margin-top:106.2pt;width:45.65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" o:allowoverlap="f">
                      <v:textbox>
                        <w:txbxContent>
                          <w:p w14:paraId="1F869C11" w14:textId="77777777" w:rsidR="000526AF" w:rsidRDefault="000526A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0" wp14:anchorId="4D49205A" wp14:editId="7D8945F2">
                      <wp:simplePos x="0" y="0"/>
                      <wp:positionH relativeFrom="column">
                        <wp:posOffset>683895</wp:posOffset>
                      </wp:positionH>
                      <wp:positionV relativeFrom="page">
                        <wp:posOffset>1336040</wp:posOffset>
                      </wp:positionV>
                      <wp:extent cx="579755" cy="215900"/>
                      <wp:effectExtent l="10160" t="13335" r="10160" b="8890"/>
                      <wp:wrapNone/>
                      <wp:docPr id="166312078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42F1F" w14:textId="77777777" w:rsidR="000526AF" w:rsidRDefault="000526A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9205A" id="Text Box 14" o:spid="_x0000_s1032" type="#_x0000_t202" style="position:absolute;left:0;text-align:left;margin-left:53.85pt;margin-top:105.2pt;width:45.6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" o:allowoverlap="f">
                      <v:textbox>
                        <w:txbxContent>
                          <w:p w14:paraId="3C642F1F" w14:textId="77777777" w:rsidR="000526AF" w:rsidRDefault="000526A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947B694" w14:textId="582CE54F" w:rsidR="000526AF" w:rsidRDefault="00C34292" w:rsidP="00C34292">
            <w:pPr>
              <w:rPr>
                <w:sz w:val="16"/>
              </w:rPr>
            </w:pP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0" wp14:anchorId="096AFAA9" wp14:editId="321BC254">
                      <wp:simplePos x="0" y="0"/>
                      <wp:positionH relativeFrom="column">
                        <wp:posOffset>2120265</wp:posOffset>
                      </wp:positionH>
                      <wp:positionV relativeFrom="page">
                        <wp:posOffset>1468755</wp:posOffset>
                      </wp:positionV>
                      <wp:extent cx="507365" cy="215900"/>
                      <wp:effectExtent l="0" t="0" r="26035" b="12700"/>
                      <wp:wrapNone/>
                      <wp:docPr id="62373370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6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7BCEB" w14:textId="1ADD950B" w:rsidR="000526AF" w:rsidRDefault="005C1A1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 w:rsidR="006B30B1">
                                    <w:rPr>
                                      <w:sz w:val="16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AFAA9" id="Text Box 12" o:spid="_x0000_s1033" type="#_x0000_t202" style="position:absolute;margin-left:166.95pt;margin-top:115.65pt;width:39.9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" o:allowoverlap="f">
                      <v:textbox>
                        <w:txbxContent>
                          <w:p w14:paraId="7937BCEB" w14:textId="1ADD950B" w:rsidR="000526AF" w:rsidRDefault="005C1A1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="006B30B1">
                              <w:rPr>
                                <w:sz w:val="16"/>
                              </w:rPr>
                              <w:t>.00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51D7B">
              <w:rPr>
                <w:sz w:val="16"/>
              </w:rPr>
              <w:t>Senior No</w:t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  <w:t>Total</w:t>
            </w: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0" wp14:anchorId="681ED054" wp14:editId="514845A2">
                      <wp:simplePos x="0" y="0"/>
                      <wp:positionH relativeFrom="column">
                        <wp:posOffset>3581400</wp:posOffset>
                      </wp:positionH>
                      <wp:positionV relativeFrom="page">
                        <wp:posOffset>1644015</wp:posOffset>
                      </wp:positionV>
                      <wp:extent cx="579755" cy="215900"/>
                      <wp:effectExtent l="12065" t="6985" r="8255" b="5715"/>
                      <wp:wrapNone/>
                      <wp:docPr id="110180714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B0AAA" w14:textId="77777777" w:rsidR="000526AF" w:rsidRDefault="000526A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ED054" id="Text Box 13" o:spid="_x0000_s1034" type="#_x0000_t202" style="position:absolute;margin-left:282pt;margin-top:129.45pt;width:45.65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" o:allowoverlap="f">
                      <v:textbox>
                        <w:txbxContent>
                          <w:p w14:paraId="3ADB0AAA" w14:textId="77777777" w:rsidR="000526AF" w:rsidRDefault="000526A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0" wp14:anchorId="012B036E" wp14:editId="64EF4B76">
                      <wp:simplePos x="0" y="0"/>
                      <wp:positionH relativeFrom="column">
                        <wp:posOffset>683895</wp:posOffset>
                      </wp:positionH>
                      <wp:positionV relativeFrom="page">
                        <wp:posOffset>1584325</wp:posOffset>
                      </wp:positionV>
                      <wp:extent cx="579755" cy="215900"/>
                      <wp:effectExtent l="10160" t="13970" r="10160" b="8255"/>
                      <wp:wrapNone/>
                      <wp:docPr id="695374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4F1FA" w14:textId="77777777" w:rsidR="000526AF" w:rsidRDefault="000526A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B036E" id="Text Box 11" o:spid="_x0000_s1035" type="#_x0000_t202" style="position:absolute;margin-left:53.85pt;margin-top:124.75pt;width:45.65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" o:allowoverlap="f">
                      <v:textbox>
                        <w:txbxContent>
                          <w:p w14:paraId="0934F1FA" w14:textId="77777777" w:rsidR="000526AF" w:rsidRDefault="000526A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B30B1">
              <w:rPr>
                <w:sz w:val="16"/>
              </w:rPr>
              <w:tab/>
              <w:t>£</w:t>
            </w:r>
          </w:p>
          <w:p w14:paraId="27B9A387" w14:textId="4464C45C" w:rsidR="00C34292" w:rsidRDefault="00F936B8" w:rsidP="00C34292">
            <w:pPr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At</w:t>
            </w:r>
            <w:r>
              <w:rPr>
                <w:sz w:val="16"/>
              </w:rPr>
              <w:tab/>
              <w:t>£</w:t>
            </w:r>
          </w:p>
          <w:p w14:paraId="2F344095" w14:textId="6BE3D473" w:rsidR="000526AF" w:rsidRDefault="00051D7B">
            <w:pPr>
              <w:rPr>
                <w:sz w:val="16"/>
              </w:rPr>
            </w:pPr>
            <w:r>
              <w:rPr>
                <w:sz w:val="16"/>
              </w:rPr>
              <w:t>Junior No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Total</w:t>
            </w:r>
            <w:r w:rsidR="00C34292">
              <w:rPr>
                <w:sz w:val="16"/>
              </w:rPr>
              <w:t xml:space="preserve">  £</w:t>
            </w:r>
          </w:p>
          <w:p w14:paraId="029E4E6D" w14:textId="4470F006" w:rsidR="000526AF" w:rsidRDefault="000526AF">
            <w:pPr>
              <w:rPr>
                <w:sz w:val="16"/>
              </w:rPr>
            </w:pPr>
          </w:p>
          <w:p w14:paraId="0E336B37" w14:textId="2D70BFBE" w:rsidR="000526AF" w:rsidRDefault="00051D7B">
            <w:pPr>
              <w:pStyle w:val="Heading1"/>
            </w:pPr>
            <w:r>
              <w:t>FEKO International/FEKO Registration receipts issued</w:t>
            </w:r>
          </w:p>
          <w:p w14:paraId="65A4D8A0" w14:textId="353C63F9" w:rsidR="000526AF" w:rsidRDefault="00C34292">
            <w:pPr>
              <w:jc w:val="center"/>
              <w:rPr>
                <w:sz w:val="16"/>
              </w:rPr>
            </w:pPr>
            <w:r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F4F6D" wp14:editId="00AAD866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</wp:posOffset>
                      </wp:positionV>
                      <wp:extent cx="1143000" cy="215900"/>
                      <wp:effectExtent l="2540" t="0" r="0" b="0"/>
                      <wp:wrapNone/>
                      <wp:docPr id="53036221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59B231" w14:textId="77777777" w:rsidR="000526AF" w:rsidRPr="00E65B99" w:rsidRDefault="000526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F4F6D" id="Text Box 29" o:spid="_x0000_s1036" type="#_x0000_t202" style="position:absolute;left:0;text-align:left;margin-left:270pt;margin-top:6.4pt;width:90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" stroked="f">
                      <v:textbox>
                        <w:txbxContent>
                          <w:p w14:paraId="0C59B231" w14:textId="77777777" w:rsidR="000526AF" w:rsidRPr="00E65B99" w:rsidRDefault="000526AF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06F8D8" wp14:editId="47429ABE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90805</wp:posOffset>
                      </wp:positionV>
                      <wp:extent cx="1143000" cy="215900"/>
                      <wp:effectExtent l="2540" t="0" r="0" b="0"/>
                      <wp:wrapNone/>
                      <wp:docPr id="50080163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096B4A" w14:textId="77777777" w:rsidR="000526AF" w:rsidRPr="00E65B99" w:rsidRDefault="000526AF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6F8D8" id="Text Box 28" o:spid="_x0000_s1037" type="#_x0000_t202" style="position:absolute;left:0;text-align:left;margin-left:84pt;margin-top:7.15pt;width:90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" stroked="f">
                      <v:textbox>
                        <w:txbxContent>
                          <w:p w14:paraId="22096B4A" w14:textId="77777777" w:rsidR="000526AF" w:rsidRPr="00E65B99" w:rsidRDefault="000526AF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175316" w14:textId="77777777" w:rsidR="000526AF" w:rsidRDefault="000526AF">
            <w:pPr>
              <w:jc w:val="center"/>
              <w:rPr>
                <w:sz w:val="16"/>
              </w:rPr>
            </w:pPr>
          </w:p>
          <w:p w14:paraId="19DB281E" w14:textId="77777777" w:rsidR="000526AF" w:rsidRDefault="00051D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First number FEKO _____________________</w:t>
            </w:r>
            <w:r>
              <w:rPr>
                <w:sz w:val="16"/>
              </w:rPr>
              <w:tab/>
              <w:t xml:space="preserve"> Last Number FEKO ______________________</w:t>
            </w:r>
          </w:p>
          <w:p w14:paraId="079ED86D" w14:textId="63793D05" w:rsidR="000526AF" w:rsidRDefault="00C34292">
            <w:pPr>
              <w:jc w:val="center"/>
              <w:rPr>
                <w:sz w:val="16"/>
              </w:rPr>
            </w:pP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0" wp14:anchorId="0A853929" wp14:editId="5FFF62AC">
                      <wp:simplePos x="0" y="0"/>
                      <wp:positionH relativeFrom="column">
                        <wp:posOffset>3581400</wp:posOffset>
                      </wp:positionH>
                      <wp:positionV relativeFrom="page">
                        <wp:posOffset>2376170</wp:posOffset>
                      </wp:positionV>
                      <wp:extent cx="1083310" cy="215900"/>
                      <wp:effectExtent l="12065" t="5715" r="9525" b="6985"/>
                      <wp:wrapNone/>
                      <wp:docPr id="140776470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3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FCD57" w14:textId="77777777" w:rsidR="000526AF" w:rsidRPr="00E65B99" w:rsidRDefault="000526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53929" id="Text Box 16" o:spid="_x0000_s1038" type="#_x0000_t202" style="position:absolute;left:0;text-align:left;margin-left:282pt;margin-top:187.1pt;width:85.3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" o:allowoverlap="f">
                      <v:textbox>
                        <w:txbxContent>
                          <w:p w14:paraId="7EBFCD57" w14:textId="77777777" w:rsidR="000526AF" w:rsidRPr="00E65B99" w:rsidRDefault="000526AF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EE8055" wp14:editId="12AA78D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17145</wp:posOffset>
                      </wp:positionV>
                      <wp:extent cx="609600" cy="215900"/>
                      <wp:effectExtent l="2540" t="0" r="0" b="0"/>
                      <wp:wrapNone/>
                      <wp:docPr id="176897458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86D7F2" w14:textId="77777777" w:rsidR="000526AF" w:rsidRPr="00E65B99" w:rsidRDefault="000526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E8055" id="Text Box 30" o:spid="_x0000_s1039" type="#_x0000_t202" style="position:absolute;left:0;text-align:left;margin-left:60pt;margin-top:1.35pt;width:48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" filled="f" stroked="f">
                      <v:fill opacity="0"/>
                      <v:textbox>
                        <w:txbxContent>
                          <w:p w14:paraId="5F86D7F2" w14:textId="77777777" w:rsidR="000526AF" w:rsidRPr="00E65B99" w:rsidRDefault="000526AF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E18057" w14:textId="77777777" w:rsidR="000526AF" w:rsidRDefault="00051D7B">
            <w:pPr>
              <w:rPr>
                <w:sz w:val="16"/>
              </w:rPr>
            </w:pPr>
            <w:r>
              <w:rPr>
                <w:sz w:val="16"/>
              </w:rPr>
              <w:t>Total amount £_____________ cheques made payable to FEKO Int.</w:t>
            </w:r>
            <w:r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Style</w:t>
            </w:r>
            <w:r>
              <w:rPr>
                <w:sz w:val="16"/>
              </w:rPr>
              <w:t xml:space="preserve">: </w:t>
            </w:r>
          </w:p>
        </w:tc>
      </w:tr>
    </w:tbl>
    <w:p w14:paraId="472C637D" w14:textId="77777777" w:rsidR="000526AF" w:rsidRDefault="000526AF">
      <w:pPr>
        <w:jc w:val="center"/>
        <w:rPr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4"/>
      </w:tblGrid>
      <w:tr w:rsidR="000526AF" w14:paraId="7D4D12C1" w14:textId="77777777">
        <w:trPr>
          <w:trHeight w:hRule="exact" w:val="2268"/>
          <w:jc w:val="center"/>
        </w:trPr>
        <w:tc>
          <w:tcPr>
            <w:tcW w:w="7700" w:type="dxa"/>
          </w:tcPr>
          <w:p w14:paraId="0CF192C5" w14:textId="77777777" w:rsidR="000526AF" w:rsidRDefault="000526AF">
            <w:pPr>
              <w:jc w:val="center"/>
              <w:rPr>
                <w:sz w:val="16"/>
              </w:rPr>
            </w:pPr>
          </w:p>
          <w:p w14:paraId="2A9859AC" w14:textId="77777777" w:rsidR="000526AF" w:rsidRDefault="00051D7B">
            <w:pPr>
              <w:pStyle w:val="Heading1"/>
            </w:pPr>
            <w:r>
              <w:t>FMA Individual registrations</w:t>
            </w:r>
          </w:p>
          <w:p w14:paraId="31B4E79D" w14:textId="3B890BD9" w:rsidR="000526AF" w:rsidRDefault="00C34292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5FBE1DAF" wp14:editId="11E93AFF">
                      <wp:simplePos x="0" y="0"/>
                      <wp:positionH relativeFrom="column">
                        <wp:posOffset>3592195</wp:posOffset>
                      </wp:positionH>
                      <wp:positionV relativeFrom="page">
                        <wp:posOffset>302260</wp:posOffset>
                      </wp:positionV>
                      <wp:extent cx="579755" cy="215900"/>
                      <wp:effectExtent l="13335" t="5080" r="6985" b="7620"/>
                      <wp:wrapNone/>
                      <wp:docPr id="1448389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DA0864" w14:textId="77777777" w:rsidR="000526AF" w:rsidRPr="00E65B99" w:rsidRDefault="000526AF" w:rsidP="00E65B9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E1DAF" id="Text Box 26" o:spid="_x0000_s1040" type="#_x0000_t202" style="position:absolute;left:0;text-align:left;margin-left:282.85pt;margin-top:23.8pt;width:45.6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" o:allowoverlap="f">
                      <v:textbox>
                        <w:txbxContent>
                          <w:p w14:paraId="40DA0864" w14:textId="77777777" w:rsidR="000526AF" w:rsidRPr="00E65B99" w:rsidRDefault="000526AF" w:rsidP="00E65B99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B85B67E" wp14:editId="21FBDD85">
                      <wp:simplePos x="0" y="0"/>
                      <wp:positionH relativeFrom="column">
                        <wp:posOffset>683895</wp:posOffset>
                      </wp:positionH>
                      <wp:positionV relativeFrom="page">
                        <wp:posOffset>302260</wp:posOffset>
                      </wp:positionV>
                      <wp:extent cx="579755" cy="215900"/>
                      <wp:effectExtent l="10160" t="5080" r="10160" b="7620"/>
                      <wp:wrapNone/>
                      <wp:docPr id="108347473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D168A" w14:textId="77777777" w:rsidR="000526AF" w:rsidRPr="00E65B99" w:rsidRDefault="000526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5B67E" id="Text Box 25" o:spid="_x0000_s1041" type="#_x0000_t202" style="position:absolute;left:0;text-align:left;margin-left:53.85pt;margin-top:23.8pt;width:45.6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" o:allowoverlap="f">
                      <v:textbox>
                        <w:txbxContent>
                          <w:p w14:paraId="72AD168A" w14:textId="77777777" w:rsidR="000526AF" w:rsidRPr="00E65B99" w:rsidRDefault="000526AF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04263A7F" w14:textId="7896F1CC" w:rsidR="000526AF" w:rsidRDefault="00C34292">
            <w:pPr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0" wp14:anchorId="73B6B32C" wp14:editId="755FD5B8">
                      <wp:simplePos x="0" y="0"/>
                      <wp:positionH relativeFrom="column">
                        <wp:posOffset>2085975</wp:posOffset>
                      </wp:positionH>
                      <wp:positionV relativeFrom="page">
                        <wp:posOffset>436245</wp:posOffset>
                      </wp:positionV>
                      <wp:extent cx="507365" cy="215900"/>
                      <wp:effectExtent l="12065" t="5715" r="13970" b="6985"/>
                      <wp:wrapNone/>
                      <wp:docPr id="18016219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6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CF7FE" w14:textId="6E8B5754" w:rsidR="000526AF" w:rsidRDefault="005C1A1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 w:rsidR="006B30B1">
                                    <w:rPr>
                                      <w:sz w:val="16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6B32C" id="Text Box 18" o:spid="_x0000_s1042" type="#_x0000_t202" style="position:absolute;margin-left:164.25pt;margin-top:34.35pt;width:39.95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" o:allowoverlap="f">
                      <v:textbox>
                        <w:txbxContent>
                          <w:p w14:paraId="2FECF7FE" w14:textId="6E8B5754" w:rsidR="000526AF" w:rsidRDefault="005C1A1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="006B30B1">
                              <w:rPr>
                                <w:sz w:val="16"/>
                              </w:rPr>
                              <w:t>.00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51D7B">
              <w:rPr>
                <w:sz w:val="16"/>
              </w:rPr>
              <w:t>Senior No</w:t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</w:r>
            <w:r w:rsidR="00051D7B">
              <w:rPr>
                <w:sz w:val="16"/>
              </w:rPr>
              <w:tab/>
              <w:t>Total</w:t>
            </w:r>
          </w:p>
          <w:p w14:paraId="499EC00D" w14:textId="0907244F" w:rsidR="000526AF" w:rsidRDefault="00C34292">
            <w:pPr>
              <w:ind w:left="2270"/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 wp14:anchorId="4304900D" wp14:editId="769D3BAC">
                      <wp:simplePos x="0" y="0"/>
                      <wp:positionH relativeFrom="column">
                        <wp:posOffset>3581400</wp:posOffset>
                      </wp:positionH>
                      <wp:positionV relativeFrom="page">
                        <wp:posOffset>561975</wp:posOffset>
                      </wp:positionV>
                      <wp:extent cx="579755" cy="215900"/>
                      <wp:effectExtent l="12065" t="7620" r="8255" b="5080"/>
                      <wp:wrapNone/>
                      <wp:docPr id="153259714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92FE6" w14:textId="77777777" w:rsidR="000526AF" w:rsidRPr="00E65B99" w:rsidRDefault="000526AF" w:rsidP="00E65B9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4900D" id="Text Box 19" o:spid="_x0000_s1043" type="#_x0000_t202" style="position:absolute;left:0;text-align:left;margin-left:282pt;margin-top:44.25pt;width:45.6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" o:allowoverlap="f">
                      <v:textbox>
                        <w:txbxContent>
                          <w:p w14:paraId="65E92FE6" w14:textId="77777777" w:rsidR="000526AF" w:rsidRPr="00E65B99" w:rsidRDefault="000526AF" w:rsidP="00E65B99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0" wp14:anchorId="2117204F" wp14:editId="62E65C84">
                      <wp:simplePos x="0" y="0"/>
                      <wp:positionH relativeFrom="column">
                        <wp:posOffset>683895</wp:posOffset>
                      </wp:positionH>
                      <wp:positionV relativeFrom="page">
                        <wp:posOffset>561975</wp:posOffset>
                      </wp:positionV>
                      <wp:extent cx="579755" cy="215900"/>
                      <wp:effectExtent l="10160" t="7620" r="10160" b="5080"/>
                      <wp:wrapNone/>
                      <wp:docPr id="2710474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DFCB9" w14:textId="77777777" w:rsidR="000526AF" w:rsidRPr="00E65B99" w:rsidRDefault="000526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7204F" id="Text Box 17" o:spid="_x0000_s1044" type="#_x0000_t202" style="position:absolute;left:0;text-align:left;margin-left:53.85pt;margin-top:44.25pt;width:45.65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" o:allowoverlap="f">
                      <v:textbox>
                        <w:txbxContent>
                          <w:p w14:paraId="3F1DFCB9" w14:textId="77777777" w:rsidR="000526AF" w:rsidRPr="00E65B99" w:rsidRDefault="000526AF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B30B1">
              <w:rPr>
                <w:sz w:val="16"/>
              </w:rPr>
              <w:tab/>
            </w:r>
            <w:r w:rsidR="00051D7B">
              <w:rPr>
                <w:sz w:val="16"/>
              </w:rPr>
              <w:t>at</w:t>
            </w:r>
            <w:r w:rsidR="006B30B1">
              <w:rPr>
                <w:sz w:val="16"/>
              </w:rPr>
              <w:tab/>
              <w:t>£</w:t>
            </w:r>
          </w:p>
          <w:p w14:paraId="6A3A891D" w14:textId="77777777" w:rsidR="000526AF" w:rsidRDefault="00051D7B">
            <w:pPr>
              <w:rPr>
                <w:sz w:val="16"/>
              </w:rPr>
            </w:pPr>
            <w:r>
              <w:rPr>
                <w:sz w:val="16"/>
              </w:rPr>
              <w:t>Junior No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Total</w:t>
            </w:r>
          </w:p>
          <w:p w14:paraId="62AB07EE" w14:textId="77777777" w:rsidR="000526AF" w:rsidRDefault="000526AF">
            <w:pPr>
              <w:rPr>
                <w:sz w:val="16"/>
              </w:rPr>
            </w:pPr>
          </w:p>
          <w:p w14:paraId="565C32F7" w14:textId="674DA2CD" w:rsidR="000526AF" w:rsidRDefault="00C34292">
            <w:pPr>
              <w:jc w:val="center"/>
              <w:rPr>
                <w:b/>
                <w:bCs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3F4B85" wp14:editId="6DAB7FAB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120015</wp:posOffset>
                      </wp:positionV>
                      <wp:extent cx="1143000" cy="215900"/>
                      <wp:effectExtent l="2540" t="2540" r="0" b="635"/>
                      <wp:wrapNone/>
                      <wp:docPr id="129586429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0C4BD3" w14:textId="77777777" w:rsidR="00E65B99" w:rsidRPr="00E65B99" w:rsidRDefault="00E65B99" w:rsidP="00E65B99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F4B85" id="Text Box 36" o:spid="_x0000_s1045" type="#_x0000_t202" style="position:absolute;left:0;text-align:left;margin-left:247.5pt;margin-top:9.45pt;width:90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" stroked="f">
                      <v:textbox>
                        <w:txbxContent>
                          <w:p w14:paraId="360C4BD3" w14:textId="77777777" w:rsidR="00E65B99" w:rsidRPr="00E65B99" w:rsidRDefault="00E65B99" w:rsidP="00E65B99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40F879" wp14:editId="651A204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120015</wp:posOffset>
                      </wp:positionV>
                      <wp:extent cx="1143000" cy="215900"/>
                      <wp:effectExtent l="2540" t="2540" r="0" b="635"/>
                      <wp:wrapNone/>
                      <wp:docPr id="183471415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8557D5" w14:textId="77777777" w:rsidR="00E65B99" w:rsidRPr="00E65B99" w:rsidRDefault="00E65B99" w:rsidP="00E65B99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0F879" id="Text Box 35" o:spid="_x0000_s1046" type="#_x0000_t202" style="position:absolute;left:0;text-align:left;margin-left:84pt;margin-top:9.45pt;width:90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" stroked="f">
                      <v:textbox>
                        <w:txbxContent>
                          <w:p w14:paraId="088557D5" w14:textId="77777777" w:rsidR="00E65B99" w:rsidRPr="00E65B99" w:rsidRDefault="00E65B99" w:rsidP="00E65B99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88F48C" wp14:editId="68D5263F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2383790</wp:posOffset>
                      </wp:positionV>
                      <wp:extent cx="1143000" cy="228600"/>
                      <wp:effectExtent l="2540" t="0" r="0" b="635"/>
                      <wp:wrapNone/>
                      <wp:docPr id="662621357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DA002D" w14:textId="77777777" w:rsidR="000526AF" w:rsidRDefault="000526A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8F48C" id="Text Box 32" o:spid="_x0000_s1047" type="#_x0000_t202" style="position:absolute;left:0;text-align:left;margin-left:251.25pt;margin-top:187.7pt;width:9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" stroked="f">
                      <v:textbox>
                        <w:txbxContent>
                          <w:p w14:paraId="26DA002D" w14:textId="77777777" w:rsidR="000526AF" w:rsidRDefault="000526A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1AA0B7" wp14:editId="0B918803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2383790</wp:posOffset>
                      </wp:positionV>
                      <wp:extent cx="1143000" cy="228600"/>
                      <wp:effectExtent l="2540" t="0" r="0" b="635"/>
                      <wp:wrapNone/>
                      <wp:docPr id="65171765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F7BA97" w14:textId="77777777" w:rsidR="000526AF" w:rsidRDefault="000526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AA0B7" id="Text Box 31" o:spid="_x0000_s1048" type="#_x0000_t202" style="position:absolute;left:0;text-align:left;margin-left:90pt;margin-top:187.7pt;width:9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" stroked="f">
                      <v:textbox>
                        <w:txbxContent>
                          <w:p w14:paraId="4CF7BA97" w14:textId="77777777" w:rsidR="000526AF" w:rsidRDefault="000526AF"/>
                        </w:txbxContent>
                      </v:textbox>
                    </v:shape>
                  </w:pict>
                </mc:Fallback>
              </mc:AlternateContent>
            </w:r>
            <w:r w:rsidR="00051D7B">
              <w:rPr>
                <w:b/>
                <w:bCs/>
                <w:sz w:val="16"/>
              </w:rPr>
              <w:t>FEKO International/FEKO Registration receipts issued</w:t>
            </w:r>
          </w:p>
          <w:p w14:paraId="2A1C1116" w14:textId="77777777" w:rsidR="000526AF" w:rsidRDefault="000526AF">
            <w:pPr>
              <w:jc w:val="center"/>
              <w:rPr>
                <w:b/>
                <w:bCs/>
                <w:sz w:val="16"/>
              </w:rPr>
            </w:pPr>
          </w:p>
          <w:p w14:paraId="11C84D4A" w14:textId="3200B433" w:rsidR="000526AF" w:rsidRDefault="00C34292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9437B8" wp14:editId="68341B1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102235</wp:posOffset>
                      </wp:positionV>
                      <wp:extent cx="609600" cy="215900"/>
                      <wp:effectExtent l="2540" t="0" r="0" b="3810"/>
                      <wp:wrapNone/>
                      <wp:docPr id="115646852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2FF559" w14:textId="77777777" w:rsidR="00E65B99" w:rsidRPr="00E65B99" w:rsidRDefault="00E65B99" w:rsidP="00E65B9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437B8" id="Text Box 37" o:spid="_x0000_s1049" type="#_x0000_t202" style="position:absolute;left:0;text-align:left;margin-left:54pt;margin-top:8.05pt;width:48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" filled="f" stroked="f">
                      <v:fill opacity="0"/>
                      <v:textbox>
                        <w:txbxContent>
                          <w:p w14:paraId="572FF559" w14:textId="77777777" w:rsidR="00E65B99" w:rsidRPr="00E65B99" w:rsidRDefault="00E65B99" w:rsidP="00E65B99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1D7B">
              <w:rPr>
                <w:sz w:val="16"/>
              </w:rPr>
              <w:t>First number A _____________________</w:t>
            </w:r>
            <w:r w:rsidR="00051D7B">
              <w:rPr>
                <w:sz w:val="16"/>
              </w:rPr>
              <w:tab/>
              <w:t xml:space="preserve"> Last Number A ______________________</w:t>
            </w:r>
          </w:p>
          <w:p w14:paraId="4C49D09F" w14:textId="3C95B0CB" w:rsidR="000526AF" w:rsidRDefault="00C34292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0" wp14:anchorId="21FC2544" wp14:editId="4C037B15">
                      <wp:simplePos x="0" y="0"/>
                      <wp:positionH relativeFrom="column">
                        <wp:posOffset>3448050</wp:posOffset>
                      </wp:positionH>
                      <wp:positionV relativeFrom="page">
                        <wp:posOffset>1194435</wp:posOffset>
                      </wp:positionV>
                      <wp:extent cx="1083310" cy="215900"/>
                      <wp:effectExtent l="12065" t="11430" r="9525" b="10795"/>
                      <wp:wrapNone/>
                      <wp:docPr id="399992707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3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62510" w14:textId="77777777" w:rsidR="00E65B99" w:rsidRPr="00E65B99" w:rsidRDefault="00E65B99" w:rsidP="00E65B9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C2544" id="Text Box 38" o:spid="_x0000_s1050" type="#_x0000_t202" style="position:absolute;left:0;text-align:left;margin-left:271.5pt;margin-top:94.05pt;width:85.3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" o:allowoverlap="f">
                      <v:textbox>
                        <w:txbxContent>
                          <w:p w14:paraId="7FC62510" w14:textId="77777777" w:rsidR="00E65B99" w:rsidRPr="00E65B99" w:rsidRDefault="00E65B99" w:rsidP="00E65B99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2E6D14" wp14:editId="28EC0776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2383790</wp:posOffset>
                      </wp:positionV>
                      <wp:extent cx="1083310" cy="179705"/>
                      <wp:effectExtent l="2540" t="0" r="0" b="3810"/>
                      <wp:wrapNone/>
                      <wp:docPr id="68244941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3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DB2D1C" w14:textId="77777777" w:rsidR="000526AF" w:rsidRDefault="000526A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E6D14" id="Text Box 20" o:spid="_x0000_s1051" type="#_x0000_t202" style="position:absolute;left:0;text-align:left;margin-left:270pt;margin-top:187.7pt;width:85.3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" stroked="f">
                      <v:textbox>
                        <w:txbxContent>
                          <w:p w14:paraId="71DB2D1C" w14:textId="77777777" w:rsidR="000526AF" w:rsidRDefault="000526A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1B8E21" wp14:editId="37493C8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2383790</wp:posOffset>
                      </wp:positionV>
                      <wp:extent cx="609600" cy="187325"/>
                      <wp:effectExtent l="2540" t="0" r="0" b="0"/>
                      <wp:wrapNone/>
                      <wp:docPr id="19145598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3E9FDA" w14:textId="77777777" w:rsidR="000526AF" w:rsidRDefault="000526A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B8E21" id="Text Box 33" o:spid="_x0000_s1052" type="#_x0000_t202" style="position:absolute;left:0;text-align:left;margin-left:54pt;margin-top:187.7pt;width:48pt;height: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" stroked="f">
                      <v:textbox>
                        <w:txbxContent>
                          <w:p w14:paraId="423E9FDA" w14:textId="77777777" w:rsidR="000526AF" w:rsidRDefault="000526A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D53B34" w14:textId="77777777" w:rsidR="000526AF" w:rsidRDefault="00051D7B">
            <w:pPr>
              <w:rPr>
                <w:sz w:val="16"/>
              </w:rPr>
            </w:pPr>
            <w:r>
              <w:rPr>
                <w:sz w:val="16"/>
              </w:rPr>
              <w:t>Total amount £___________ cheques made payable to FEKO Int</w:t>
            </w:r>
            <w:r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Art:</w:t>
            </w:r>
          </w:p>
        </w:tc>
      </w:tr>
    </w:tbl>
    <w:p w14:paraId="10D5604A" w14:textId="5B5735E1" w:rsidR="000526AF" w:rsidRDefault="00C34292">
      <w:pPr>
        <w:jc w:val="center"/>
        <w:rPr>
          <w:sz w:val="20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8571D" wp14:editId="70612F0F">
                <wp:simplePos x="0" y="0"/>
                <wp:positionH relativeFrom="column">
                  <wp:posOffset>4067175</wp:posOffset>
                </wp:positionH>
                <wp:positionV relativeFrom="paragraph">
                  <wp:posOffset>31115</wp:posOffset>
                </wp:positionV>
                <wp:extent cx="720090" cy="215900"/>
                <wp:effectExtent l="2540" t="2540" r="1270" b="635"/>
                <wp:wrapNone/>
                <wp:docPr id="101473848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C4769" w14:textId="77777777" w:rsidR="00E65B99" w:rsidRPr="00E65B99" w:rsidRDefault="00E65B99" w:rsidP="00E65B99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8571D" id="Text Box 41" o:spid="_x0000_s1053" type="#_x0000_t202" style="position:absolute;left:0;text-align:left;margin-left:320.25pt;margin-top:2.45pt;width:56.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" stroked="f">
                <v:textbox>
                  <w:txbxContent>
                    <w:p w14:paraId="1B5C4769" w14:textId="77777777" w:rsidR="00E65B99" w:rsidRPr="00E65B99" w:rsidRDefault="00E65B99" w:rsidP="00E65B99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2C62E" wp14:editId="0C226915">
                <wp:simplePos x="0" y="0"/>
                <wp:positionH relativeFrom="column">
                  <wp:posOffset>683895</wp:posOffset>
                </wp:positionH>
                <wp:positionV relativeFrom="paragraph">
                  <wp:posOffset>31115</wp:posOffset>
                </wp:positionV>
                <wp:extent cx="1143000" cy="215900"/>
                <wp:effectExtent l="635" t="2540" r="0" b="635"/>
                <wp:wrapNone/>
                <wp:docPr id="64578617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33D20" w14:textId="1C4C7ABF" w:rsidR="00E65B99" w:rsidRPr="00E65B99" w:rsidRDefault="00E65B99" w:rsidP="00E65B99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C62E" id="Text Box 39" o:spid="_x0000_s1054" type="#_x0000_t202" style="position:absolute;left:0;text-align:left;margin-left:53.85pt;margin-top:2.45pt;width:90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" stroked="f">
                <v:textbox>
                  <w:txbxContent>
                    <w:p w14:paraId="41533D20" w14:textId="1C4C7ABF" w:rsidR="00E65B99" w:rsidRPr="00E65B99" w:rsidRDefault="00E65B99" w:rsidP="00E65B99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BB931" w14:textId="77777777" w:rsidR="000526AF" w:rsidRDefault="00051D7B">
      <w:pPr>
        <w:jc w:val="center"/>
        <w:rPr>
          <w:sz w:val="16"/>
        </w:rPr>
      </w:pPr>
      <w:r>
        <w:rPr>
          <w:sz w:val="16"/>
        </w:rPr>
        <w:t>Print Name _____________________  Signed ___________________________ Date __________</w:t>
      </w:r>
    </w:p>
    <w:p w14:paraId="5C5C837C" w14:textId="77777777" w:rsidR="000526AF" w:rsidRDefault="000526AF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4"/>
      </w:tblGrid>
      <w:tr w:rsidR="000526AF" w14:paraId="3269778C" w14:textId="77777777">
        <w:trPr>
          <w:trHeight w:val="340"/>
        </w:trPr>
        <w:tc>
          <w:tcPr>
            <w:tcW w:w="7700" w:type="dxa"/>
            <w:vAlign w:val="center"/>
          </w:tcPr>
          <w:p w14:paraId="642D2175" w14:textId="77777777" w:rsidR="000526AF" w:rsidRDefault="00051D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Please supply- FEKO Int/FEKO RR ____ FMA RR ___ Form MRS ____ Form MRR ____</w:t>
            </w:r>
          </w:p>
        </w:tc>
      </w:tr>
    </w:tbl>
    <w:p w14:paraId="131BFADF" w14:textId="77777777" w:rsidR="00051D7B" w:rsidRDefault="00051D7B">
      <w:pPr>
        <w:jc w:val="center"/>
        <w:rPr>
          <w:sz w:val="20"/>
        </w:rPr>
      </w:pPr>
      <w:r>
        <w:rPr>
          <w:sz w:val="16"/>
        </w:rPr>
        <w:t>Returns must be made within 10 days from the end of the issuing month</w:t>
      </w:r>
    </w:p>
    <w:sectPr w:rsidR="00051D7B">
      <w:pgSz w:w="8392" w:h="11907" w:code="11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0" w:nlCheck="1" w:checkStyle="0"/>
  <w:activeWritingStyle w:appName="MSWord" w:lang="es-ES_tradnl" w:vendorID="9" w:dllVersion="512" w:checkStyle="1"/>
  <w:proofState w:spelling="clean" w:grammar="clean"/>
  <w:attachedTemplate r:id="rId1"/>
  <w:defaultTabStop w:val="454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A6"/>
    <w:rsid w:val="00051D7B"/>
    <w:rsid w:val="000526AF"/>
    <w:rsid w:val="00370BE8"/>
    <w:rsid w:val="005A75A6"/>
    <w:rsid w:val="005C1A1B"/>
    <w:rsid w:val="006B30B1"/>
    <w:rsid w:val="0087590E"/>
    <w:rsid w:val="008B2EBB"/>
    <w:rsid w:val="00962245"/>
    <w:rsid w:val="00C34292"/>
    <w:rsid w:val="00E65B99"/>
    <w:rsid w:val="00EF5553"/>
    <w:rsid w:val="00F9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97E52"/>
  <w15:chartTrackingRefBased/>
  <w15:docId w15:val="{6C43CDEE-56A6-4B02-A8D2-5EEB8667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75A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A7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re\Documents\Custom%20Office%20Templates\Form%20M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MRS.dotx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MRS</vt:lpstr>
    </vt:vector>
  </TitlesOfParts>
  <Company>Home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MRS</dc:title>
  <dc:subject/>
  <dc:creator>Jim Reece</dc:creator>
  <cp:keywords/>
  <dc:description/>
  <cp:lastModifiedBy>Jim Reece</cp:lastModifiedBy>
  <cp:revision>6</cp:revision>
  <cp:lastPrinted>2006-07-24T05:39:00Z</cp:lastPrinted>
  <dcterms:created xsi:type="dcterms:W3CDTF">2022-01-12T15:04:00Z</dcterms:created>
  <dcterms:modified xsi:type="dcterms:W3CDTF">2025-04-05T04:45:00Z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f9821c79ffd25ab1eb10a143ed630996a0a145ef144a561bd7a800f9e126f305</vt:lpwstr>
  </property>
</Properties>
</file>