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0EB6" w14:textId="7E472E58" w:rsidR="004A417F" w:rsidRDefault="000B2B1F">
      <w:pPr>
        <w:rPr>
          <w:rFonts w:ascii="Times New Roman" w:hAnsi="Times New Roman"/>
          <w:b/>
          <w:bCs/>
          <w:sz w:val="28"/>
        </w:rPr>
      </w:pPr>
      <w:r w:rsidRPr="00977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46D4C02" wp14:editId="4418351F">
                <wp:simplePos x="0" y="0"/>
                <wp:positionH relativeFrom="column">
                  <wp:posOffset>-111359315</wp:posOffset>
                </wp:positionH>
                <wp:positionV relativeFrom="paragraph">
                  <wp:posOffset>-629247535</wp:posOffset>
                </wp:positionV>
                <wp:extent cx="5399405" cy="17970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4B8EB" w14:textId="77777777" w:rsidR="000B2B1F" w:rsidRPr="00137A9E" w:rsidRDefault="000B2B1F" w:rsidP="000B2B1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D4C0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8768.45pt;margin-top:-49547.05pt;width:425.15pt;height:14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" fillcolor="#f2f2f2 [3052]" stroked="f" strokeweight=".5pt">
                <v:textbox inset=",0,,1mm">
                  <w:txbxContent>
                    <w:p w14:paraId="64C4B8EB" w14:textId="77777777" w:rsidR="000B2B1F" w:rsidRPr="00137A9E" w:rsidRDefault="000B2B1F" w:rsidP="000B2B1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7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4256DD4E" wp14:editId="1EEA525C">
                <wp:simplePos x="0" y="0"/>
                <wp:positionH relativeFrom="column">
                  <wp:posOffset>-106838115</wp:posOffset>
                </wp:positionH>
                <wp:positionV relativeFrom="paragraph">
                  <wp:posOffset>-628368060</wp:posOffset>
                </wp:positionV>
                <wp:extent cx="203835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94A7" id="Line 43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12.45pt,-49477.8pt" to="-8251.95pt,-494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" o:allowincell="f"/>
            </w:pict>
          </mc:Fallback>
        </mc:AlternateContent>
      </w:r>
      <w:r w:rsidR="009A07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5968" behindDoc="0" locked="0" layoutInCell="0" allowOverlap="1" wp14:anchorId="49A8C8DD" wp14:editId="6ECF38BF">
                <wp:simplePos x="0" y="0"/>
                <wp:positionH relativeFrom="column">
                  <wp:posOffset>-106911775</wp:posOffset>
                </wp:positionH>
                <wp:positionV relativeFrom="paragraph">
                  <wp:posOffset>-629663460</wp:posOffset>
                </wp:positionV>
                <wp:extent cx="1962150" cy="0"/>
                <wp:effectExtent l="0" t="0" r="0" b="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4EDB" id="Line 35" o:spid="_x0000_s1026" style="position:absolute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18.25pt,-49579.8pt" to="-8263.75pt,-495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" o:allowincell="f"/>
            </w:pict>
          </mc:Fallback>
        </mc:AlternateContent>
      </w:r>
      <w:r w:rsidR="009A0784" w:rsidRPr="00977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FAC1C2A" wp14:editId="3C537792">
                <wp:simplePos x="0" y="0"/>
                <wp:positionH relativeFrom="column">
                  <wp:posOffset>-106996865</wp:posOffset>
                </wp:positionH>
                <wp:positionV relativeFrom="paragraph">
                  <wp:posOffset>-628834150</wp:posOffset>
                </wp:positionV>
                <wp:extent cx="1943735" cy="17970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179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08C51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C2A" id="Text Box 58" o:spid="_x0000_s1027" type="#_x0000_t202" style="position:absolute;margin-left:-8424.95pt;margin-top:-49514.5pt;width:153.05pt;height:14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" fillcolor="white [3201]" stroked="f" strokeweight=".5pt">
                <v:fill opacity="0"/>
                <v:textbox inset=",0,,1mm">
                  <w:txbxContent>
                    <w:p w14:paraId="47508C51" w14:textId="77777777" w:rsidR="009774D7" w:rsidRPr="00137A9E" w:rsidRDefault="009774D7" w:rsidP="009774D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784">
        <w:rPr>
          <w:noProof/>
        </w:rPr>
        <w:drawing>
          <wp:anchor distT="0" distB="0" distL="114300" distR="114300" simplePos="0" relativeHeight="251556864" behindDoc="1" locked="0" layoutInCell="0" allowOverlap="1" wp14:anchorId="718B9F44" wp14:editId="0627D5F5">
            <wp:simplePos x="0" y="0"/>
            <wp:positionH relativeFrom="column">
              <wp:posOffset>-73660</wp:posOffset>
            </wp:positionH>
            <wp:positionV relativeFrom="paragraph">
              <wp:posOffset>-136525</wp:posOffset>
            </wp:positionV>
            <wp:extent cx="1116000" cy="756638"/>
            <wp:effectExtent l="0" t="0" r="8255" b="0"/>
            <wp:wrapNone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5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AE263" w14:textId="76CA34A5" w:rsidR="00FC0E64" w:rsidRDefault="00726416">
      <w:pPr>
        <w:pStyle w:val="Title"/>
      </w:pPr>
      <w:r>
        <w:rPr>
          <w:noProof/>
        </w:rPr>
        <w:drawing>
          <wp:anchor distT="0" distB="0" distL="114300" distR="114300" simplePos="0" relativeHeight="251403264" behindDoc="0" locked="0" layoutInCell="1" allowOverlap="1" wp14:anchorId="5F059D62" wp14:editId="67E64181">
            <wp:simplePos x="0" y="0"/>
            <wp:positionH relativeFrom="column">
              <wp:posOffset>5755640</wp:posOffset>
            </wp:positionH>
            <wp:positionV relativeFrom="page">
              <wp:posOffset>590550</wp:posOffset>
            </wp:positionV>
            <wp:extent cx="659130" cy="799465"/>
            <wp:effectExtent l="0" t="0" r="7620" b="635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KO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E64">
        <w:t>Federation of English Karate Organisations International</w:t>
      </w:r>
    </w:p>
    <w:p w14:paraId="05BBA3BF" w14:textId="18B33846" w:rsidR="00660286" w:rsidRDefault="00FC0E64">
      <w:pPr>
        <w:jc w:val="center"/>
        <w:rPr>
          <w:rFonts w:asciiTheme="minorHAnsi" w:hAnsiTheme="minorHAnsi" w:cstheme="minorHAnsi"/>
          <w:sz w:val="18"/>
          <w:szCs w:val="18"/>
        </w:rPr>
      </w:pPr>
      <w:r w:rsidRPr="00846602">
        <w:rPr>
          <w:rFonts w:asciiTheme="minorHAnsi" w:hAnsiTheme="minorHAnsi" w:cstheme="minorHAnsi"/>
          <w:sz w:val="18"/>
          <w:szCs w:val="18"/>
        </w:rPr>
        <w:t xml:space="preserve">In direct membership to </w:t>
      </w:r>
      <w:r w:rsidR="00986A5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857735" w14:textId="2251F624" w:rsidR="00FC0E64" w:rsidRPr="00846602" w:rsidRDefault="000658D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he World Union </w:t>
      </w:r>
      <w:r w:rsidR="00582E25" w:rsidRPr="00846602">
        <w:rPr>
          <w:rFonts w:asciiTheme="minorHAnsi" w:hAnsiTheme="minorHAnsi" w:cstheme="minorHAnsi"/>
          <w:sz w:val="18"/>
          <w:szCs w:val="18"/>
        </w:rPr>
        <w:t>o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f Karate-Do </w:t>
      </w:r>
      <w:r w:rsidR="008D7E07" w:rsidRPr="00846602">
        <w:rPr>
          <w:rFonts w:asciiTheme="minorHAnsi" w:hAnsiTheme="minorHAnsi" w:cstheme="minorHAnsi"/>
          <w:sz w:val="18"/>
          <w:szCs w:val="18"/>
        </w:rPr>
        <w:t>Federations</w:t>
      </w:r>
      <w:r w:rsidR="00FC0E64" w:rsidRPr="0084660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3AF529" w14:textId="77777777" w:rsidR="00FC0E64" w:rsidRDefault="00FC0E64">
      <w:pPr>
        <w:pStyle w:val="Heading1"/>
      </w:pPr>
      <w:r>
        <w:t>Federation of English Karate Organisations</w:t>
      </w:r>
    </w:p>
    <w:p w14:paraId="19DBF59F" w14:textId="77777777" w:rsidR="00FC0E64" w:rsidRDefault="00FC0E64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Federation of Martial Arts</w:t>
      </w:r>
    </w:p>
    <w:p w14:paraId="266A926E" w14:textId="0EC3AE8C" w:rsidR="00FC0E64" w:rsidRPr="00582E25" w:rsidRDefault="00DC60A5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582E25">
        <w:rPr>
          <w:rFonts w:asciiTheme="minorHAnsi" w:hAnsiTheme="minorHAnsi" w:cstheme="minorHAnsi"/>
          <w:bCs/>
          <w:noProof/>
          <w:sz w:val="18"/>
          <w:szCs w:val="18"/>
        </w:rPr>
        <w:drawing>
          <wp:anchor distT="0" distB="0" distL="114300" distR="114300" simplePos="0" relativeHeight="251404288" behindDoc="0" locked="0" layoutInCell="0" allowOverlap="1" wp14:anchorId="3F2963C1" wp14:editId="5726CA32">
            <wp:simplePos x="0" y="0"/>
            <wp:positionH relativeFrom="page">
              <wp:posOffset>3514725</wp:posOffset>
            </wp:positionH>
            <wp:positionV relativeFrom="page">
              <wp:posOffset>1718310</wp:posOffset>
            </wp:positionV>
            <wp:extent cx="521970" cy="526415"/>
            <wp:effectExtent l="0" t="0" r="0" b="6985"/>
            <wp:wrapNone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KO Logo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25" w:rsidRPr="00582E25">
        <w:rPr>
          <w:rFonts w:asciiTheme="minorHAnsi" w:hAnsiTheme="minorHAnsi" w:cstheme="minorHAnsi"/>
          <w:bCs/>
          <w:sz w:val="18"/>
          <w:szCs w:val="18"/>
        </w:rPr>
        <w:t xml:space="preserve">in direct membership to the World </w:t>
      </w:r>
      <w:proofErr w:type="spellStart"/>
      <w:r w:rsidR="00582E25" w:rsidRPr="00582E25">
        <w:rPr>
          <w:rFonts w:asciiTheme="minorHAnsi" w:hAnsiTheme="minorHAnsi" w:cstheme="minorHAnsi"/>
          <w:bCs/>
          <w:sz w:val="18"/>
          <w:szCs w:val="18"/>
        </w:rPr>
        <w:t>Kobukan</w:t>
      </w:r>
      <w:proofErr w:type="spellEnd"/>
      <w:r w:rsidR="00582E25" w:rsidRPr="00582E25">
        <w:rPr>
          <w:rFonts w:asciiTheme="minorHAnsi" w:hAnsiTheme="minorHAnsi" w:cstheme="minorHAnsi"/>
          <w:bCs/>
          <w:sz w:val="18"/>
          <w:szCs w:val="18"/>
        </w:rPr>
        <w:t xml:space="preserve"> Federation</w:t>
      </w:r>
    </w:p>
    <w:p w14:paraId="61804C3E" w14:textId="5668D517" w:rsidR="00FC0E64" w:rsidRDefault="00FC0E64">
      <w:pPr>
        <w:jc w:val="center"/>
        <w:rPr>
          <w:rFonts w:cs="Arial"/>
          <w:sz w:val="20"/>
        </w:rPr>
      </w:pPr>
    </w:p>
    <w:p w14:paraId="11F9CEE7" w14:textId="045DDFF7" w:rsidR="00FC0E64" w:rsidRDefault="00FC0E64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www.feko.co.uk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cs="Arial"/>
          <w:sz w:val="20"/>
        </w:rPr>
        <w:t>E-mail</w:t>
      </w:r>
      <w:r w:rsidR="003319EE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6062ED">
        <w:rPr>
          <w:rFonts w:cs="Arial"/>
          <w:sz w:val="20"/>
        </w:rPr>
        <w:t>jimreece@kaizenmartialarts.co.uk</w:t>
      </w:r>
    </w:p>
    <w:p w14:paraId="3DB07DAF" w14:textId="4DD2B66F" w:rsidR="005507CB" w:rsidRDefault="005507CB">
      <w:pPr>
        <w:jc w:val="center"/>
        <w:rPr>
          <w:rFonts w:cs="Arial"/>
          <w:sz w:val="20"/>
        </w:rPr>
      </w:pPr>
    </w:p>
    <w:p w14:paraId="36D26CC1" w14:textId="55B511DD" w:rsidR="00FC0E64" w:rsidRDefault="00CA705C">
      <w:pPr>
        <w:jc w:val="center"/>
        <w:rPr>
          <w:rFonts w:cs="Arial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DCA5E7B" wp14:editId="74EA52B1">
                <wp:simplePos x="0" y="0"/>
                <wp:positionH relativeFrom="margin">
                  <wp:align>center</wp:align>
                </wp:positionH>
                <wp:positionV relativeFrom="page">
                  <wp:posOffset>2412365</wp:posOffset>
                </wp:positionV>
                <wp:extent cx="6631200" cy="0"/>
                <wp:effectExtent l="0" t="0" r="17780" b="1905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21CA"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89.95pt" to="522.1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WYrwEAAEgDAAAOAAAAZHJzL2Uyb0RvYy54bWysU8Fu2zAMvQ/YPwi6L04yNN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" o:allowincell="f">
                <w10:wrap anchorx="margin" anchory="page"/>
              </v:line>
            </w:pict>
          </mc:Fallback>
        </mc:AlternateContent>
      </w:r>
      <w:r w:rsidR="00FC0E64">
        <w:rPr>
          <w:rFonts w:cs="Arial"/>
          <w:sz w:val="20"/>
        </w:rPr>
        <w:t>Jim Reece, Hon-Secretary, 234 West Park Drive West, Roundhay, Leeds LS8 2BD. Tel</w:t>
      </w:r>
      <w:r w:rsidR="00DC60A5">
        <w:rPr>
          <w:rFonts w:cs="Arial"/>
          <w:sz w:val="20"/>
        </w:rPr>
        <w:t xml:space="preserve"> 07940 565046</w:t>
      </w:r>
    </w:p>
    <w:p w14:paraId="41A2FB35" w14:textId="77777777" w:rsidR="00524302" w:rsidRDefault="00524302">
      <w:pPr>
        <w:jc w:val="center"/>
        <w:rPr>
          <w:rFonts w:cs="Arial"/>
          <w:sz w:val="20"/>
        </w:rPr>
      </w:pPr>
    </w:p>
    <w:p w14:paraId="248C0AF4" w14:textId="77777777" w:rsidR="00846602" w:rsidRPr="00846602" w:rsidRDefault="00846602" w:rsidP="007B3367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41C6306" wp14:editId="200F94C7">
                <wp:simplePos x="0" y="0"/>
                <wp:positionH relativeFrom="margin">
                  <wp:align>center</wp:align>
                </wp:positionH>
                <wp:positionV relativeFrom="page">
                  <wp:posOffset>2473960</wp:posOffset>
                </wp:positionV>
                <wp:extent cx="6477000" cy="0"/>
                <wp:effectExtent l="0" t="0" r="19050" b="1905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278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94.8pt" to="510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" o:allowincell="f" strokeweight="2pt">
                <w10:wrap anchorx="margin" anchory="page"/>
              </v:line>
            </w:pict>
          </mc:Fallback>
        </mc:AlternateContent>
      </w:r>
    </w:p>
    <w:p w14:paraId="2B8CFF4B" w14:textId="24719FDB" w:rsidR="00524302" w:rsidRPr="00846602" w:rsidRDefault="00CE49A8" w:rsidP="007B336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b/>
          <w:sz w:val="26"/>
          <w:szCs w:val="26"/>
        </w:rPr>
        <w:t xml:space="preserve">FMA </w:t>
      </w:r>
      <w:r w:rsidR="007B3367" w:rsidRPr="00534B06">
        <w:rPr>
          <w:b/>
          <w:sz w:val="26"/>
          <w:szCs w:val="26"/>
        </w:rPr>
        <w:t xml:space="preserve">Annual Association Membership </w:t>
      </w:r>
      <w:r w:rsidR="007371FA">
        <w:rPr>
          <w:b/>
          <w:sz w:val="26"/>
          <w:szCs w:val="26"/>
        </w:rPr>
        <w:t>2025</w:t>
      </w:r>
    </w:p>
    <w:p w14:paraId="5B2AB31E" w14:textId="77777777" w:rsidR="007B3367" w:rsidRPr="008F7EBA" w:rsidRDefault="007B3367" w:rsidP="007B3367">
      <w:pPr>
        <w:rPr>
          <w:b/>
          <w:sz w:val="20"/>
          <w:szCs w:val="20"/>
        </w:rPr>
      </w:pPr>
      <w:r w:rsidRPr="00660286">
        <w:rPr>
          <w:b/>
          <w:sz w:val="22"/>
          <w:szCs w:val="22"/>
        </w:rPr>
        <w:t>C</w:t>
      </w:r>
      <w:r w:rsidRPr="00A21FDF">
        <w:rPr>
          <w:b/>
          <w:sz w:val="22"/>
          <w:szCs w:val="22"/>
        </w:rPr>
        <w:t>omplete all parts</w:t>
      </w:r>
    </w:p>
    <w:p w14:paraId="10265BB2" w14:textId="37E59618" w:rsidR="007B3367" w:rsidRPr="00846602" w:rsidRDefault="007B3367" w:rsidP="007B33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B3367" w:rsidRPr="0048592D" w14:paraId="10CD034E" w14:textId="77777777" w:rsidTr="0048592D">
        <w:trPr>
          <w:trHeight w:hRule="exact" w:val="6237"/>
          <w:jc w:val="center"/>
        </w:trPr>
        <w:tc>
          <w:tcPr>
            <w:tcW w:w="10206" w:type="dxa"/>
          </w:tcPr>
          <w:p w14:paraId="2A986E51" w14:textId="0CB8A205" w:rsidR="007B3367" w:rsidRPr="0048592D" w:rsidRDefault="00E910DC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0CB6798" wp14:editId="56B53A3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80645</wp:posOffset>
                      </wp:positionV>
                      <wp:extent cx="5400000" cy="1800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FFF59" w14:textId="77777777" w:rsidR="00E910DC" w:rsidRPr="000B2B1F" w:rsidRDefault="00E910DC">
                                  <w:pPr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6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8" type="#_x0000_t202" style="position:absolute;margin-left:68.05pt;margin-top:6.35pt;width:425.2pt;height:14.1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" filled="f" stroked="f" strokeweight=".5pt">
                      <v:textbox inset=",0,,1mm">
                        <w:txbxContent>
                          <w:p w14:paraId="52AFFF59" w14:textId="77777777" w:rsidR="00E910DC" w:rsidRPr="000B2B1F" w:rsidRDefault="00E910DC">
                            <w:pPr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0" allowOverlap="1" wp14:anchorId="6F5B8A08" wp14:editId="0187BBB6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3788410</wp:posOffset>
                      </wp:positionV>
                      <wp:extent cx="2257425" cy="0"/>
                      <wp:effectExtent l="0" t="0" r="0" b="0"/>
                      <wp:wrapNone/>
                      <wp:docPr id="2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B79AA" id="Line 45" o:spid="_x0000_s1026" style="position:absolute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298.3pt" to="503.1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0" allowOverlap="1" wp14:anchorId="0228A08B" wp14:editId="4F38D32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3795395</wp:posOffset>
                      </wp:positionV>
                      <wp:extent cx="2760345" cy="0"/>
                      <wp:effectExtent l="0" t="0" r="0" b="0"/>
                      <wp:wrapNone/>
                      <wp:docPr id="2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9F84B" id="Line 44" o:spid="_x0000_s1026" style="position:absolute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98.85pt" to="259.3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0" allowOverlap="1" wp14:anchorId="75C0CBE4" wp14:editId="5209C5E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3500120</wp:posOffset>
                      </wp:positionV>
                      <wp:extent cx="704850" cy="0"/>
                      <wp:effectExtent l="0" t="0" r="0" b="0"/>
                      <wp:wrapNone/>
                      <wp:docPr id="2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122F8" id="Line 41" o:spid="_x0000_s1026" style="position:absolute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5.6pt" to="109.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0" allowOverlap="1" wp14:anchorId="36F712F0" wp14:editId="5BF922F3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3500120</wp:posOffset>
                      </wp:positionV>
                      <wp:extent cx="1771650" cy="0"/>
                      <wp:effectExtent l="0" t="0" r="0" b="0"/>
                      <wp:wrapNone/>
                      <wp:docPr id="2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A2878" id="Line 42" o:spid="_x0000_s1026" style="position:absolute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275.6pt" to="290.2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0" allowOverlap="1" wp14:anchorId="3822A698" wp14:editId="7FBEB8C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3216910</wp:posOffset>
                      </wp:positionV>
                      <wp:extent cx="6296025" cy="0"/>
                      <wp:effectExtent l="0" t="0" r="0" b="0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AA75" id="Line 40" o:spid="_x0000_s1026" style="position:absolute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253.3pt" to="7in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q3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0" allowOverlap="1" wp14:anchorId="42A04482" wp14:editId="52C4088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2931160</wp:posOffset>
                      </wp:positionV>
                      <wp:extent cx="5840730" cy="0"/>
                      <wp:effectExtent l="0" t="0" r="0" b="0"/>
                      <wp:wrapNone/>
                      <wp:docPr id="2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05AD4" id="Line 39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30.8pt" to="7in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Ip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0" allowOverlap="1" wp14:anchorId="223EAE49" wp14:editId="458819A8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2626360</wp:posOffset>
                      </wp:positionV>
                      <wp:extent cx="4983480" cy="0"/>
                      <wp:effectExtent l="0" t="0" r="0" b="0"/>
                      <wp:wrapNone/>
                      <wp:docPr id="2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B37AD" id="Line 38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06.8pt" to="7in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0" allowOverlap="1" wp14:anchorId="75E0812B" wp14:editId="114D0A1E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2042795</wp:posOffset>
                      </wp:positionV>
                      <wp:extent cx="2495550" cy="0"/>
                      <wp:effectExtent l="0" t="0" r="0" b="0"/>
                      <wp:wrapNone/>
                      <wp:docPr id="2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27CE" id="Line 37" o:spid="_x0000_s1026" style="position:absolute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160.85pt" to="7in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0" allowOverlap="1" wp14:anchorId="5FBB6404" wp14:editId="5389CA5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2035810</wp:posOffset>
                      </wp:positionV>
                      <wp:extent cx="2676525" cy="0"/>
                      <wp:effectExtent l="0" t="0" r="0" b="0"/>
                      <wp:wrapNone/>
                      <wp:docPr id="1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CC3B3" id="Line 36" o:spid="_x0000_s1026" style="position:absolute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60.3pt" to="252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0" allowOverlap="1" wp14:anchorId="0ECB655C" wp14:editId="682409E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1737995</wp:posOffset>
                      </wp:positionV>
                      <wp:extent cx="704850" cy="0"/>
                      <wp:effectExtent l="0" t="0" r="0" b="0"/>
                      <wp:wrapNone/>
                      <wp:docPr id="1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2BEC0" id="Line 33" o:spid="_x0000_s1026" style="position:absolute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6.85pt" to="111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0" allowOverlap="1" wp14:anchorId="03F2884F" wp14:editId="499BBEE6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1737995</wp:posOffset>
                      </wp:positionV>
                      <wp:extent cx="1771650" cy="0"/>
                      <wp:effectExtent l="0" t="0" r="0" b="0"/>
                      <wp:wrapNone/>
                      <wp:docPr id="1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76130" id="Line 34" o:spid="_x0000_s1026" style="position:absolute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36.85pt" to="286.3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0" allowOverlap="1" wp14:anchorId="37851790" wp14:editId="76F7664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1454785</wp:posOffset>
                      </wp:positionV>
                      <wp:extent cx="6324600" cy="0"/>
                      <wp:effectExtent l="0" t="0" r="0" b="0"/>
                      <wp:wrapNone/>
                      <wp:docPr id="1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85417" id="Line 32" o:spid="_x0000_s1026" style="position:absolute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4.55pt" to="7in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0G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0" allowOverlap="1" wp14:anchorId="15151256" wp14:editId="0C1C95A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1159510</wp:posOffset>
                      </wp:positionV>
                      <wp:extent cx="5840730" cy="0"/>
                      <wp:effectExtent l="0" t="0" r="0" b="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0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0954C" id="Line 25" o:spid="_x0000_s1026" style="position:absolute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91.3pt" to="7in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Ip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0" allowOverlap="1" wp14:anchorId="48E92BE3" wp14:editId="3FA50C7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861695</wp:posOffset>
                      </wp:positionV>
                      <wp:extent cx="5819775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7DAB9" id="Line 23" o:spid="_x0000_s1026" style="position:absolute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67.85pt" to="7in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k9sAEAAEgDAAAOAAAAZHJzL2Uyb0RvYy54bWysU8Fu2zAMvQ/YPwi6L04CZG2NOD2k6y7d&#10;FqDdBzCSbAuTRYFUYufvJ6lJWmy3YT4Iokg+vfdEr++nwYmjIbboG7mYzaUwXqG2vmvkz5fHT7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0" allowOverlap="1" wp14:anchorId="6988C3A2" wp14:editId="39DD10C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575945</wp:posOffset>
                      </wp:positionV>
                      <wp:extent cx="5535930" cy="0"/>
                      <wp:effectExtent l="0" t="0" r="0" b="0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5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64553" id="Line 21" o:spid="_x0000_s1026" style="position:absolute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45.35pt" to="7in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" o:allowincell="f"/>
                  </w:pict>
                </mc:Fallback>
              </mc:AlternateContent>
            </w:r>
            <w:r w:rsidR="0012030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0" allowOverlap="1" wp14:anchorId="50B579AE" wp14:editId="70DA1F7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289560</wp:posOffset>
                      </wp:positionV>
                      <wp:extent cx="5593080" cy="0"/>
                      <wp:effectExtent l="0" t="0" r="0" b="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3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5E982" id="Line 14" o:spid="_x0000_s1026" style="position:absolute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22.8pt" to="7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uN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" o:allowincell="f"/>
                  </w:pict>
                </mc:Fallback>
              </mc:AlternateContent>
            </w:r>
          </w:p>
          <w:p w14:paraId="34CCEB2C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Association </w:t>
            </w:r>
          </w:p>
          <w:p w14:paraId="3466D758" w14:textId="2EED9C8A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617F23E2" wp14:editId="451AED7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74930</wp:posOffset>
                      </wp:positionV>
                      <wp:extent cx="5400000" cy="1800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89446" w14:textId="77777777" w:rsidR="002A4B3A" w:rsidRPr="008F3538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F23E2" id="Text Box 37" o:spid="_x0000_s1029" type="#_x0000_t202" style="position:absolute;margin-left:68.05pt;margin-top:5.9pt;width:425.2pt;height:14.1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" filled="f" stroked="f" strokeweight=".5pt">
                      <v:textbox inset=",0,,1mm">
                        <w:txbxContent>
                          <w:p w14:paraId="72D89446" w14:textId="77777777" w:rsidR="002A4B3A" w:rsidRPr="008F3538" w:rsidRDefault="002A4B3A" w:rsidP="002A4B3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01512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Contact name</w:t>
            </w:r>
          </w:p>
          <w:p w14:paraId="49154607" w14:textId="3B7CD6F5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0CC076B" wp14:editId="3513D4D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65405</wp:posOffset>
                      </wp:positionV>
                      <wp:extent cx="5400000" cy="1800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5F5DB" w14:textId="77777777" w:rsidR="002A4B3A" w:rsidRPr="002A4B3A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076B" id="Text Box 38" o:spid="_x0000_s1030" type="#_x0000_t202" style="position:absolute;margin-left:68.05pt;margin-top:5.15pt;width:425.2pt;height:14.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" filled="f" stroked="f" strokeweight=".5pt">
                      <v:textbox inset=",0,,1mm">
                        <w:txbxContent>
                          <w:p w14:paraId="6C85F5DB" w14:textId="77777777" w:rsidR="002A4B3A" w:rsidRPr="002A4B3A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C695C" w14:textId="77777777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Position </w:t>
            </w:r>
          </w:p>
          <w:p w14:paraId="52D2E110" w14:textId="51E08AC6" w:rsidR="007B3367" w:rsidRPr="0048592D" w:rsidRDefault="002A4B3A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D3D5ADD" wp14:editId="54D9900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81280</wp:posOffset>
                      </wp:positionV>
                      <wp:extent cx="5400000" cy="1800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CBD32" w14:textId="77777777" w:rsidR="002A4B3A" w:rsidRPr="00303B62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5ADD" id="Text Box 39" o:spid="_x0000_s1031" type="#_x0000_t202" style="position:absolute;margin-left:68.05pt;margin-top:6.4pt;width:425.2pt;height:14.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" filled="f" stroked="f" strokeweight=".5pt">
                      <v:textbox inset=",0,,1mm">
                        <w:txbxContent>
                          <w:p w14:paraId="2A5CBD32" w14:textId="77777777" w:rsidR="002A4B3A" w:rsidRPr="00303B62" w:rsidRDefault="002A4B3A" w:rsidP="002A4B3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0F934" w14:textId="39FBBE3E" w:rsidR="007B3367" w:rsidRPr="0048592D" w:rsidRDefault="007B3367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Address</w:t>
            </w:r>
          </w:p>
          <w:p w14:paraId="49352A4A" w14:textId="2A3D76B9" w:rsidR="007B3367" w:rsidRPr="0048592D" w:rsidRDefault="00A52652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F8F34B5" wp14:editId="397643E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72390</wp:posOffset>
                      </wp:positionV>
                      <wp:extent cx="6228000" cy="180975"/>
                      <wp:effectExtent l="0" t="0" r="0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7BBA2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8F34B5" id="Text Box 40" o:spid="_x0000_s1032" type="#_x0000_t202" style="position:absolute;margin-left:2.8pt;margin-top:5.7pt;width:490.4pt;height:14.2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" filled="f" stroked="f" strokeweight=".5pt">
                      <v:textbox inset=",0,,1mm">
                        <w:txbxContent>
                          <w:p w14:paraId="3347BBA2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A43007" w14:textId="6CD2E840" w:rsidR="007B3367" w:rsidRPr="0048592D" w:rsidRDefault="007B3367" w:rsidP="007B3367">
            <w:pPr>
              <w:rPr>
                <w:sz w:val="20"/>
                <w:szCs w:val="20"/>
              </w:rPr>
            </w:pPr>
          </w:p>
          <w:p w14:paraId="10D3398A" w14:textId="4A343E68" w:rsidR="00A21FDF" w:rsidRPr="0048592D" w:rsidRDefault="000B2B1F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808E424" wp14:editId="091841C7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61595</wp:posOffset>
                      </wp:positionV>
                      <wp:extent cx="719455" cy="17970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F4AB4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8E424" id="Text Box 41" o:spid="_x0000_s1033" type="#_x0000_t202" style="position:absolute;margin-left:51.1pt;margin-top:4.85pt;width:56.65pt;height:14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" filled="f" stroked="f" strokeweight=".5pt">
                      <v:textbox inset=",0,,1mm">
                        <w:txbxContent>
                          <w:p w14:paraId="32BF4AB4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67B2A7B" wp14:editId="02A013A3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62230</wp:posOffset>
                      </wp:positionV>
                      <wp:extent cx="1724025" cy="17970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40E48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2A7B" id="Text Box 42" o:spid="_x0000_s1034" type="#_x0000_t202" style="position:absolute;margin-left:145.6pt;margin-top:4.9pt;width:135.75pt;height:14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" filled="f" stroked="f" strokeweight=".5pt">
                      <v:textbox inset=",0,,1mm">
                        <w:txbxContent>
                          <w:p w14:paraId="34B40E48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0CF58FE" wp14:editId="521E0B5C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80010</wp:posOffset>
                      </wp:positionV>
                      <wp:extent cx="1943735" cy="180975"/>
                      <wp:effectExtent l="0" t="0" r="0" b="952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1FE48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CF58FE" id="Text Box 43" o:spid="_x0000_s1035" type="#_x0000_t202" style="position:absolute;margin-left:341.8pt;margin-top:6.3pt;width:153.05pt;height:14.2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" filled="f" stroked="f" strokeweight=".5pt">
                      <v:textbox inset=",0,,1mm">
                        <w:txbxContent>
                          <w:p w14:paraId="27F1FE48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31111" w14:textId="1F53B21E" w:rsidR="007B3367" w:rsidRPr="0048592D" w:rsidRDefault="009A0784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0" allowOverlap="1" wp14:anchorId="592EB49A" wp14:editId="65A6BCA3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136525</wp:posOffset>
                      </wp:positionV>
                      <wp:extent cx="2038350" cy="0"/>
                      <wp:effectExtent l="0" t="0" r="0" b="0"/>
                      <wp:wrapNone/>
                      <wp:docPr id="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E0154" id="Line 4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10.75pt" to="497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" o:allowincell="f"/>
                  </w:pict>
                </mc:Fallback>
              </mc:AlternateContent>
            </w:r>
            <w:r w:rsidR="007B3367" w:rsidRPr="0048592D">
              <w:rPr>
                <w:sz w:val="20"/>
                <w:szCs w:val="20"/>
              </w:rPr>
              <w:t xml:space="preserve">Post code </w:t>
            </w:r>
            <w:r w:rsidR="007B3367" w:rsidRPr="0048592D">
              <w:rPr>
                <w:sz w:val="20"/>
                <w:szCs w:val="20"/>
              </w:rPr>
              <w:tab/>
            </w:r>
            <w:r w:rsidR="007B3367" w:rsidRPr="0048592D">
              <w:rPr>
                <w:sz w:val="20"/>
                <w:szCs w:val="20"/>
              </w:rPr>
              <w:tab/>
              <w:t xml:space="preserve">Tel No </w:t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A21FDF" w:rsidRPr="0048592D">
              <w:rPr>
                <w:sz w:val="20"/>
                <w:szCs w:val="20"/>
              </w:rPr>
              <w:tab/>
            </w:r>
            <w:r w:rsidR="00726416">
              <w:rPr>
                <w:sz w:val="20"/>
                <w:szCs w:val="20"/>
              </w:rPr>
              <w:t>Mobile No</w:t>
            </w:r>
          </w:p>
          <w:p w14:paraId="17C279EB" w14:textId="286E29F0" w:rsidR="008444D2" w:rsidRPr="0048592D" w:rsidRDefault="000B2B1F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ED06DD" wp14:editId="489F9F7E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83185</wp:posOffset>
                      </wp:positionV>
                      <wp:extent cx="2447925" cy="17970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BDDC" w14:textId="77777777" w:rsidR="002A4B3A" w:rsidRPr="00045EED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06DD" id="Text Box 45" o:spid="_x0000_s1036" type="#_x0000_t202" style="position:absolute;margin-left:305.8pt;margin-top:6.55pt;width:192.7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" filled="f" stroked="f" strokeweight=".5pt">
                      <v:textbox inset=",0,,1mm">
                        <w:txbxContent>
                          <w:p w14:paraId="7B11BDDC" w14:textId="77777777" w:rsidR="002A4B3A" w:rsidRPr="00045EED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1802D4B" wp14:editId="2EB67C4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69215</wp:posOffset>
                      </wp:positionV>
                      <wp:extent cx="2591435" cy="17970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14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9EBB5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02D4B" id="Text Box 44" o:spid="_x0000_s1037" type="#_x0000_t202" style="position:absolute;margin-left:39.85pt;margin-top:5.45pt;width:204.0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" filled="f" stroked="f" strokeweight=".5pt">
                      <v:textbox inset=",0,,1mm">
                        <w:txbxContent>
                          <w:p w14:paraId="0889EBB5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BDD74" w14:textId="77777777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E-mail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  <w:t>Web site</w:t>
            </w:r>
          </w:p>
          <w:p w14:paraId="19FB5DA5" w14:textId="77777777" w:rsidR="008444D2" w:rsidRPr="0048592D" w:rsidRDefault="008444D2" w:rsidP="007B3367">
            <w:pPr>
              <w:rPr>
                <w:sz w:val="20"/>
                <w:szCs w:val="20"/>
              </w:rPr>
            </w:pPr>
          </w:p>
          <w:p w14:paraId="5B4446C0" w14:textId="6DC638C2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Do you want your </w:t>
            </w:r>
            <w:r w:rsidR="00D45B3C">
              <w:rPr>
                <w:sz w:val="20"/>
                <w:szCs w:val="20"/>
              </w:rPr>
              <w:t>website</w:t>
            </w:r>
            <w:r w:rsidRPr="0048592D">
              <w:rPr>
                <w:sz w:val="20"/>
                <w:szCs w:val="20"/>
              </w:rPr>
              <w:t xml:space="preserve"> linked </w:t>
            </w:r>
            <w:r w:rsidR="00D45B3C">
              <w:rPr>
                <w:sz w:val="20"/>
                <w:szCs w:val="20"/>
              </w:rPr>
              <w:t>to</w:t>
            </w:r>
            <w:r w:rsidRPr="0048592D">
              <w:rPr>
                <w:sz w:val="20"/>
                <w:szCs w:val="20"/>
              </w:rPr>
              <w:t xml:space="preserve"> the FEKO </w:t>
            </w:r>
            <w:r w:rsidR="00D45B3C">
              <w:rPr>
                <w:sz w:val="20"/>
                <w:szCs w:val="20"/>
              </w:rPr>
              <w:t>website</w:t>
            </w:r>
            <w:r w:rsidRPr="0048592D">
              <w:rPr>
                <w:sz w:val="20"/>
                <w:szCs w:val="20"/>
              </w:rPr>
              <w:t xml:space="preserve">?   Yes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86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2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2FE1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>No</w:t>
            </w:r>
            <w:r w:rsidR="00A5265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08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5B1C59" w14:textId="6D0348E0" w:rsidR="008444D2" w:rsidRPr="0048592D" w:rsidRDefault="000B2B1F" w:rsidP="007B3367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20F97F0" wp14:editId="0D54AB8A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45720</wp:posOffset>
                      </wp:positionV>
                      <wp:extent cx="4932000" cy="1800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2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D52AF" w14:textId="77777777" w:rsidR="000B2B1F" w:rsidRPr="008F3538" w:rsidRDefault="000B2B1F" w:rsidP="000B2B1F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F97F0" id="Text Box 35" o:spid="_x0000_s1038" type="#_x0000_t202" style="position:absolute;margin-left:111.25pt;margin-top:3.6pt;width:388.35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" filled="f" stroked="f" strokeweight=".5pt">
                      <v:textbox inset=",0,,1mm">
                        <w:txbxContent>
                          <w:p w14:paraId="672D52AF" w14:textId="77777777" w:rsidR="000B2B1F" w:rsidRPr="008F3538" w:rsidRDefault="000B2B1F" w:rsidP="000B2B1F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94C571" wp14:editId="6C340C88">
                      <wp:simplePos x="0" y="0"/>
                      <wp:positionH relativeFrom="column">
                        <wp:posOffset>-110008035</wp:posOffset>
                      </wp:positionH>
                      <wp:positionV relativeFrom="paragraph">
                        <wp:posOffset>-634109730</wp:posOffset>
                      </wp:positionV>
                      <wp:extent cx="4860000" cy="180975"/>
                      <wp:effectExtent l="0" t="0" r="0" b="95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0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9AFD1" w14:textId="77777777" w:rsidR="002A4B3A" w:rsidRPr="00137A9E" w:rsidRDefault="002A4B3A" w:rsidP="002A4B3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94C571" id="Text Box 46" o:spid="_x0000_s1039" type="#_x0000_t202" style="position:absolute;margin-left:-8662.05pt;margin-top:-49929.9pt;width:382.7pt;height:14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" fillcolor="#f2f2f2 [3052]" stroked="f" strokeweight=".5pt">
                      <v:textbox inset=",0,,1mm">
                        <w:txbxContent>
                          <w:p w14:paraId="3B29AFD1" w14:textId="77777777" w:rsidR="002A4B3A" w:rsidRPr="00137A9E" w:rsidRDefault="002A4B3A" w:rsidP="002A4B3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B720C" w14:textId="34D8DD06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Chief Instructor’s name </w:t>
            </w:r>
          </w:p>
          <w:p w14:paraId="16332FE5" w14:textId="77777777" w:rsidR="008444D2" w:rsidRPr="0048592D" w:rsidRDefault="009774D7" w:rsidP="007B3367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460B18" wp14:editId="23D1A66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74295</wp:posOffset>
                      </wp:positionV>
                      <wp:extent cx="5652000" cy="1800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2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3C1BD" w14:textId="77777777" w:rsidR="009774D7" w:rsidRPr="008F3538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0B18" id="Text Box 54" o:spid="_x0000_s1040" type="#_x0000_t202" style="position:absolute;margin-left:51.55pt;margin-top:5.85pt;width:445.0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" filled="f" stroked="f" strokeweight=".5pt">
                      <v:textbox inset=",0,,1mm">
                        <w:txbxContent>
                          <w:p w14:paraId="5293C1BD" w14:textId="77777777" w:rsidR="009774D7" w:rsidRPr="008F3538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12FA5" w14:textId="77777777" w:rsidR="008444D2" w:rsidRPr="0048592D" w:rsidRDefault="008444D2" w:rsidP="007B3367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>Address</w:t>
            </w:r>
          </w:p>
          <w:p w14:paraId="424DA369" w14:textId="77777777" w:rsidR="008444D2" w:rsidRPr="0048592D" w:rsidRDefault="009774D7" w:rsidP="007B3367">
            <w:pPr>
              <w:rPr>
                <w:sz w:val="20"/>
                <w:szCs w:val="20"/>
              </w:rPr>
            </w:pPr>
            <w:r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12946" wp14:editId="3CE8C38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67310</wp:posOffset>
                      </wp:positionV>
                      <wp:extent cx="6228000" cy="18000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DC466" w14:textId="77777777" w:rsidR="009774D7" w:rsidRPr="008F3538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12946" id="Text Box 55" o:spid="_x0000_s1041" type="#_x0000_t202" style="position:absolute;margin-left:2.85pt;margin-top:5.3pt;width:490.4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" filled="f" stroked="f" strokeweight=".5pt">
                      <v:textbox inset=",0,,1mm">
                        <w:txbxContent>
                          <w:p w14:paraId="002DC466" w14:textId="77777777" w:rsidR="009774D7" w:rsidRPr="008F3538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2BE26" w14:textId="77777777" w:rsidR="008444D2" w:rsidRPr="0048592D" w:rsidRDefault="008444D2" w:rsidP="008444D2">
            <w:pPr>
              <w:rPr>
                <w:sz w:val="20"/>
                <w:szCs w:val="20"/>
              </w:rPr>
            </w:pPr>
          </w:p>
          <w:p w14:paraId="2DC58AD4" w14:textId="598BFEAE" w:rsidR="00A21FDF" w:rsidRPr="0048592D" w:rsidRDefault="000B2B1F" w:rsidP="008444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AB64375" wp14:editId="48A13E20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36195</wp:posOffset>
                      </wp:positionV>
                      <wp:extent cx="1943735" cy="1809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B5D1A" w14:textId="77777777" w:rsidR="000B2B1F" w:rsidRPr="00137A9E" w:rsidRDefault="000B2B1F" w:rsidP="000B2B1F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B64375" id="Text Box 10" o:spid="_x0000_s1042" type="#_x0000_t202" style="position:absolute;margin-left:345.25pt;margin-top:2.85pt;width:153.05pt;height:14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" filled="f" stroked="f" strokeweight=".5pt">
                      <v:textbox inset=",0,,1mm">
                        <w:txbxContent>
                          <w:p w14:paraId="30FB5D1A" w14:textId="77777777" w:rsidR="000B2B1F" w:rsidRPr="00137A9E" w:rsidRDefault="000B2B1F" w:rsidP="000B2B1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A3D779" wp14:editId="04458303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54610</wp:posOffset>
                      </wp:positionV>
                      <wp:extent cx="1724025" cy="179705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3791E" w14:textId="77777777" w:rsidR="009774D7" w:rsidRPr="00137A9E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3D779" id="Text Box 57" o:spid="_x0000_s1043" type="#_x0000_t202" style="position:absolute;margin-left:144.55pt;margin-top:4.3pt;width:135.7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" filled="f" stroked="f" strokeweight=".5pt">
                      <v:textbox inset=",0,,1mm">
                        <w:txbxContent>
                          <w:p w14:paraId="14F3791E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 w:rsidRPr="009774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27151C" wp14:editId="79BFAE3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53340</wp:posOffset>
                      </wp:positionV>
                      <wp:extent cx="719455" cy="179705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AE95F" w14:textId="77777777" w:rsidR="009774D7" w:rsidRPr="00137A9E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151C" id="Text Box 56" o:spid="_x0000_s1044" type="#_x0000_t202" style="position:absolute;margin-left:50.05pt;margin-top:4.2pt;width:56.6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" filled="f" stroked="f" strokeweight=".5pt">
                      <v:textbox inset=",0,,1mm">
                        <w:txbxContent>
                          <w:p w14:paraId="776AE95F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BA463" w14:textId="222C438E" w:rsidR="008444D2" w:rsidRPr="0048592D" w:rsidRDefault="009A0784" w:rsidP="008444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0" allowOverlap="1" wp14:anchorId="01C5DDBF" wp14:editId="649AE0F2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106045</wp:posOffset>
                      </wp:positionV>
                      <wp:extent cx="2038350" cy="0"/>
                      <wp:effectExtent l="0" t="0" r="0" b="0"/>
                      <wp:wrapNone/>
                      <wp:docPr id="2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0FCE6" id="Line 43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8.35pt" to="7in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" o:allowincell="f"/>
                  </w:pict>
                </mc:Fallback>
              </mc:AlternateContent>
            </w:r>
            <w:r w:rsidR="008444D2" w:rsidRPr="0048592D">
              <w:rPr>
                <w:sz w:val="20"/>
                <w:szCs w:val="20"/>
              </w:rPr>
              <w:t xml:space="preserve">Post code </w:t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  <w:t xml:space="preserve">Tel No </w:t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8444D2" w:rsidRPr="0048592D">
              <w:rPr>
                <w:sz w:val="20"/>
                <w:szCs w:val="20"/>
              </w:rPr>
              <w:tab/>
            </w:r>
            <w:r w:rsidR="00726416" w:rsidRPr="0048592D">
              <w:rPr>
                <w:sz w:val="20"/>
                <w:szCs w:val="20"/>
              </w:rPr>
              <w:tab/>
              <w:t xml:space="preserve"> Mobile</w:t>
            </w:r>
            <w:r w:rsidR="00726416">
              <w:rPr>
                <w:sz w:val="20"/>
                <w:szCs w:val="20"/>
              </w:rPr>
              <w:t xml:space="preserve"> No</w:t>
            </w:r>
            <w:r w:rsidR="008444D2" w:rsidRPr="0048592D">
              <w:rPr>
                <w:sz w:val="20"/>
                <w:szCs w:val="20"/>
              </w:rPr>
              <w:t xml:space="preserve"> </w:t>
            </w:r>
          </w:p>
          <w:p w14:paraId="528E1460" w14:textId="0199A5E3" w:rsidR="008444D2" w:rsidRPr="0048592D" w:rsidRDefault="000B2B1F" w:rsidP="007B33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1727CC4" wp14:editId="24B49F3F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56515</wp:posOffset>
                      </wp:positionV>
                      <wp:extent cx="2195830" cy="17970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583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22516" w14:textId="77777777" w:rsidR="009774D7" w:rsidRPr="00137A9E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27CC4" id="Text Box 63" o:spid="_x0000_s1045" type="#_x0000_t202" style="position:absolute;margin-left:321.55pt;margin-top:4.45pt;width:172.9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" filled="f" stroked="f" strokeweight=".5pt">
                      <v:textbox inset=",0,,1mm">
                        <w:txbxContent>
                          <w:p w14:paraId="48C22516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6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E1DC174" wp14:editId="404E0CFA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56515</wp:posOffset>
                      </wp:positionV>
                      <wp:extent cx="2591435" cy="179705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14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B3125" w14:textId="77777777" w:rsidR="009774D7" w:rsidRPr="000B2B1F" w:rsidRDefault="009774D7" w:rsidP="009774D7">
                                  <w:pPr>
                                    <w:rPr>
                                      <w:rFonts w:asciiTheme="minorHAnsi" w:hAnsiTheme="minorHAnsi" w:cstheme="minorHAnsi"/>
                                      <w:color w:val="F2F2F2" w:themeColor="background1" w:themeShade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2903E7" w14:textId="77777777" w:rsidR="00FF6F67" w:rsidRPr="00137A9E" w:rsidRDefault="00FF6F67" w:rsidP="009774D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C174" id="Text Box 62" o:spid="_x0000_s1046" type="#_x0000_t202" style="position:absolute;margin-left:38.8pt;margin-top:4.45pt;width:204.05pt;height:14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" filled="f" stroked="f" strokeweight=".5pt">
                      <v:textbox inset=",0,,1mm">
                        <w:txbxContent>
                          <w:p w14:paraId="07CB3125" w14:textId="77777777" w:rsidR="009774D7" w:rsidRPr="000B2B1F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14:paraId="192903E7" w14:textId="77777777" w:rsidR="00FF6F67" w:rsidRPr="00137A9E" w:rsidRDefault="00FF6F6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B0795F" w14:textId="77777777" w:rsidR="008444D2" w:rsidRPr="0048592D" w:rsidRDefault="008444D2" w:rsidP="008444D2">
            <w:pPr>
              <w:rPr>
                <w:sz w:val="20"/>
                <w:szCs w:val="20"/>
              </w:rPr>
            </w:pPr>
            <w:r w:rsidRPr="0048592D">
              <w:rPr>
                <w:sz w:val="20"/>
                <w:szCs w:val="20"/>
              </w:rPr>
              <w:t xml:space="preserve">E-mail </w:t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ab/>
            </w:r>
            <w:r w:rsidR="00534B06" w:rsidRPr="0048592D">
              <w:rPr>
                <w:sz w:val="20"/>
                <w:szCs w:val="20"/>
              </w:rPr>
              <w:tab/>
            </w:r>
            <w:r w:rsidRPr="0048592D">
              <w:rPr>
                <w:sz w:val="20"/>
                <w:szCs w:val="20"/>
              </w:rPr>
              <w:t>Grade</w:t>
            </w:r>
          </w:p>
          <w:p w14:paraId="202D0AD4" w14:textId="77777777" w:rsidR="008444D2" w:rsidRPr="0048592D" w:rsidRDefault="008444D2" w:rsidP="008444D2">
            <w:pPr>
              <w:rPr>
                <w:sz w:val="20"/>
                <w:szCs w:val="20"/>
              </w:rPr>
            </w:pPr>
          </w:p>
          <w:p w14:paraId="7B052E45" w14:textId="77777777" w:rsidR="008444D2" w:rsidRPr="0048592D" w:rsidRDefault="008444D2" w:rsidP="007B3367">
            <w:pPr>
              <w:rPr>
                <w:sz w:val="20"/>
                <w:szCs w:val="20"/>
              </w:rPr>
            </w:pPr>
          </w:p>
        </w:tc>
      </w:tr>
    </w:tbl>
    <w:p w14:paraId="24049317" w14:textId="77777777" w:rsidR="00A21FDF" w:rsidRPr="00F3039E" w:rsidRDefault="00A21FDF" w:rsidP="008444D2">
      <w:pPr>
        <w:rPr>
          <w:sz w:val="16"/>
          <w:szCs w:val="16"/>
        </w:rPr>
      </w:pPr>
    </w:p>
    <w:p w14:paraId="5E8BA555" w14:textId="26B489A0" w:rsidR="007B3367" w:rsidRDefault="00000000" w:rsidP="009774D7">
      <w:pPr>
        <w:ind w:firstLine="120"/>
        <w:rPr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53287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A21FDF" w:rsidRPr="00A21FDF">
        <w:rPr>
          <w:sz w:val="20"/>
          <w:szCs w:val="20"/>
        </w:rPr>
        <w:t xml:space="preserve">I enclose a cheque for </w:t>
      </w:r>
      <w:r w:rsidR="00986A52">
        <w:rPr>
          <w:sz w:val="20"/>
          <w:szCs w:val="20"/>
        </w:rPr>
        <w:t>£</w:t>
      </w:r>
      <w:r w:rsidR="00CE49A8">
        <w:rPr>
          <w:sz w:val="20"/>
          <w:szCs w:val="20"/>
        </w:rPr>
        <w:t>5</w:t>
      </w:r>
      <w:r w:rsidR="00B36A73">
        <w:rPr>
          <w:sz w:val="20"/>
          <w:szCs w:val="20"/>
        </w:rPr>
        <w:t>0</w:t>
      </w:r>
      <w:r w:rsidR="00A21FDF" w:rsidRPr="00A21FDF">
        <w:rPr>
          <w:sz w:val="20"/>
          <w:szCs w:val="20"/>
        </w:rPr>
        <w:t>.00 for continued Federation membership</w:t>
      </w:r>
    </w:p>
    <w:p w14:paraId="2E528EC3" w14:textId="77777777" w:rsidR="00846602" w:rsidRPr="000D6D82" w:rsidRDefault="00846602" w:rsidP="009774D7">
      <w:pPr>
        <w:ind w:firstLine="120"/>
        <w:rPr>
          <w:rFonts w:asciiTheme="minorHAnsi" w:hAnsiTheme="minorHAnsi" w:cstheme="minorHAnsi"/>
          <w:sz w:val="12"/>
          <w:szCs w:val="12"/>
        </w:rPr>
      </w:pPr>
    </w:p>
    <w:p w14:paraId="303BA35C" w14:textId="5202B653" w:rsidR="00FE791E" w:rsidRPr="00FE791E" w:rsidRDefault="00000000" w:rsidP="009774D7">
      <w:pPr>
        <w:ind w:left="120"/>
        <w:rPr>
          <w:sz w:val="16"/>
          <w:szCs w:val="16"/>
        </w:rPr>
      </w:pPr>
      <w:sdt>
        <w:sdtPr>
          <w:rPr>
            <w:rFonts w:ascii="Calibri" w:hAnsi="Calibri"/>
            <w:sz w:val="20"/>
            <w:szCs w:val="20"/>
          </w:rPr>
          <w:id w:val="-212274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FE791E">
        <w:rPr>
          <w:sz w:val="20"/>
          <w:szCs w:val="20"/>
        </w:rPr>
        <w:t xml:space="preserve">I </w:t>
      </w:r>
      <w:r w:rsidR="001C2101">
        <w:rPr>
          <w:sz w:val="20"/>
          <w:szCs w:val="20"/>
        </w:rPr>
        <w:t>have</w:t>
      </w:r>
      <w:r w:rsidR="00FE791E">
        <w:rPr>
          <w:sz w:val="20"/>
          <w:szCs w:val="20"/>
        </w:rPr>
        <w:t xml:space="preserve"> transfer</w:t>
      </w:r>
      <w:r w:rsidR="001C2101">
        <w:rPr>
          <w:sz w:val="20"/>
          <w:szCs w:val="20"/>
        </w:rPr>
        <w:t>red</w:t>
      </w:r>
      <w:r w:rsidR="00FE791E">
        <w:rPr>
          <w:sz w:val="20"/>
          <w:szCs w:val="20"/>
        </w:rPr>
        <w:t xml:space="preserve"> £</w:t>
      </w:r>
      <w:r w:rsidR="00CE49A8">
        <w:rPr>
          <w:sz w:val="20"/>
          <w:szCs w:val="20"/>
        </w:rPr>
        <w:t>5</w:t>
      </w:r>
      <w:r w:rsidR="00B36A73">
        <w:rPr>
          <w:sz w:val="20"/>
          <w:szCs w:val="20"/>
        </w:rPr>
        <w:t>0</w:t>
      </w:r>
      <w:r w:rsidR="008844E6">
        <w:rPr>
          <w:sz w:val="20"/>
          <w:szCs w:val="20"/>
        </w:rPr>
        <w:t>.00</w:t>
      </w:r>
      <w:r w:rsidR="00FE791E">
        <w:rPr>
          <w:sz w:val="20"/>
          <w:szCs w:val="20"/>
        </w:rPr>
        <w:t xml:space="preserve"> by BACS directly into the FEKO International Account</w:t>
      </w:r>
    </w:p>
    <w:p w14:paraId="7AF6D610" w14:textId="77777777" w:rsidR="00FE791E" w:rsidRPr="000D6D82" w:rsidRDefault="00FE791E" w:rsidP="009774D7">
      <w:pPr>
        <w:ind w:left="120"/>
        <w:rPr>
          <w:rFonts w:asciiTheme="minorHAnsi" w:hAnsiTheme="minorHAnsi" w:cstheme="minorHAnsi"/>
          <w:sz w:val="12"/>
          <w:szCs w:val="12"/>
        </w:rPr>
      </w:pPr>
    </w:p>
    <w:p w14:paraId="6A7F1540" w14:textId="5F44380A" w:rsidR="008F7EBA" w:rsidRPr="001C2101" w:rsidRDefault="00000000" w:rsidP="009774D7">
      <w:pPr>
        <w:ind w:left="120"/>
        <w:jc w:val="both"/>
        <w:rPr>
          <w:sz w:val="20"/>
          <w:szCs w:val="20"/>
          <w:u w:val="single"/>
        </w:rPr>
      </w:pPr>
      <w:sdt>
        <w:sdtPr>
          <w:rPr>
            <w:rFonts w:ascii="Calibri" w:hAnsi="Calibri"/>
            <w:sz w:val="20"/>
            <w:szCs w:val="20"/>
          </w:rPr>
          <w:id w:val="191026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74D7">
        <w:rPr>
          <w:sz w:val="20"/>
          <w:szCs w:val="20"/>
        </w:rPr>
        <w:tab/>
      </w:r>
      <w:r w:rsidR="008F7EBA">
        <w:rPr>
          <w:sz w:val="20"/>
          <w:szCs w:val="20"/>
        </w:rPr>
        <w:t>I</w:t>
      </w:r>
      <w:r w:rsidR="00915C4C">
        <w:rPr>
          <w:sz w:val="20"/>
          <w:szCs w:val="20"/>
        </w:rPr>
        <w:t xml:space="preserve"> </w:t>
      </w:r>
      <w:r w:rsidR="00FE791E">
        <w:rPr>
          <w:sz w:val="20"/>
          <w:szCs w:val="20"/>
        </w:rPr>
        <w:t xml:space="preserve">enclose a </w:t>
      </w:r>
      <w:r w:rsidR="003C518B">
        <w:rPr>
          <w:sz w:val="20"/>
          <w:szCs w:val="20"/>
        </w:rPr>
        <w:t>*</w:t>
      </w:r>
      <w:r w:rsidR="00FE791E">
        <w:rPr>
          <w:sz w:val="20"/>
          <w:szCs w:val="20"/>
        </w:rPr>
        <w:t>cheque</w:t>
      </w:r>
      <w:r w:rsidR="001C2101">
        <w:rPr>
          <w:sz w:val="20"/>
          <w:szCs w:val="20"/>
        </w:rPr>
        <w:t xml:space="preserve"> for £</w:t>
      </w:r>
      <w:r w:rsidR="00D45B3C">
        <w:rPr>
          <w:sz w:val="20"/>
          <w:szCs w:val="20"/>
        </w:rPr>
        <w:t xml:space="preserve"> 100.00/*. I have transferred by BACs the sum of £100.00 for lapsed membership and the reinstatement of my Association and individual members’ insurance coverage</w:t>
      </w:r>
      <w:r w:rsidR="008F7EBA">
        <w:rPr>
          <w:sz w:val="20"/>
          <w:szCs w:val="20"/>
        </w:rPr>
        <w:t>.  (Maximum time limit 3 months</w:t>
      </w:r>
      <w:r w:rsidR="00BF0F2A">
        <w:rPr>
          <w:sz w:val="20"/>
          <w:szCs w:val="20"/>
        </w:rPr>
        <w:t>)</w:t>
      </w:r>
      <w:r w:rsidR="008F7EBA">
        <w:rPr>
          <w:sz w:val="20"/>
          <w:szCs w:val="20"/>
        </w:rPr>
        <w:t xml:space="preserve">.  </w:t>
      </w:r>
      <w:r w:rsidR="001C2101">
        <w:rPr>
          <w:sz w:val="20"/>
          <w:szCs w:val="20"/>
        </w:rPr>
        <w:t xml:space="preserve">(*delete as necessary). </w:t>
      </w:r>
      <w:r w:rsidR="008F7EBA" w:rsidRPr="001C2101">
        <w:rPr>
          <w:sz w:val="20"/>
          <w:szCs w:val="20"/>
          <w:u w:val="single"/>
        </w:rPr>
        <w:t>Without the membership renewal payment</w:t>
      </w:r>
      <w:r w:rsidR="00D45B3C">
        <w:rPr>
          <w:sz w:val="20"/>
          <w:szCs w:val="20"/>
          <w:u w:val="single"/>
        </w:rPr>
        <w:t>, all insurance coverage</w:t>
      </w:r>
      <w:r w:rsidR="008F7EBA" w:rsidRPr="001C2101">
        <w:rPr>
          <w:sz w:val="20"/>
          <w:szCs w:val="20"/>
          <w:u w:val="single"/>
        </w:rPr>
        <w:t xml:space="preserve"> ceases </w:t>
      </w:r>
      <w:r w:rsidR="00A24FF3">
        <w:rPr>
          <w:sz w:val="20"/>
          <w:szCs w:val="20"/>
          <w:u w:val="single"/>
        </w:rPr>
        <w:t xml:space="preserve">on </w:t>
      </w:r>
      <w:r w:rsidR="008F7EBA" w:rsidRPr="001C2101">
        <w:rPr>
          <w:sz w:val="20"/>
          <w:szCs w:val="20"/>
          <w:u w:val="single"/>
        </w:rPr>
        <w:t>31</w:t>
      </w:r>
      <w:r w:rsidR="00846602" w:rsidRPr="001C2101">
        <w:rPr>
          <w:sz w:val="20"/>
          <w:szCs w:val="20"/>
          <w:u w:val="single"/>
        </w:rPr>
        <w:t xml:space="preserve"> January </w:t>
      </w:r>
      <w:r w:rsidR="007371FA">
        <w:rPr>
          <w:sz w:val="20"/>
          <w:szCs w:val="20"/>
          <w:u w:val="single"/>
        </w:rPr>
        <w:t>2025</w:t>
      </w:r>
      <w:r w:rsidR="008F7EBA" w:rsidRPr="001C2101">
        <w:rPr>
          <w:sz w:val="20"/>
          <w:szCs w:val="20"/>
          <w:u w:val="single"/>
        </w:rPr>
        <w:t xml:space="preserve"> and is only reactivated from </w:t>
      </w:r>
      <w:r w:rsidR="00D45B3C">
        <w:rPr>
          <w:sz w:val="20"/>
          <w:szCs w:val="20"/>
          <w:u w:val="single"/>
        </w:rPr>
        <w:t>receiving</w:t>
      </w:r>
      <w:r w:rsidR="008F7EBA" w:rsidRPr="001C2101">
        <w:rPr>
          <w:sz w:val="20"/>
          <w:szCs w:val="20"/>
          <w:u w:val="single"/>
        </w:rPr>
        <w:t xml:space="preserve"> the late payment</w:t>
      </w:r>
      <w:r w:rsidR="00FE791E" w:rsidRPr="001C2101">
        <w:rPr>
          <w:sz w:val="20"/>
          <w:szCs w:val="20"/>
          <w:u w:val="single"/>
        </w:rPr>
        <w:t>.</w:t>
      </w:r>
    </w:p>
    <w:p w14:paraId="285F38C1" w14:textId="77777777" w:rsidR="008F7EBA" w:rsidRPr="00FE791E" w:rsidRDefault="008F7EBA" w:rsidP="008F7EBA">
      <w:pPr>
        <w:ind w:leftChars="300" w:left="720"/>
        <w:rPr>
          <w:sz w:val="16"/>
          <w:szCs w:val="16"/>
        </w:rPr>
      </w:pPr>
    </w:p>
    <w:p w14:paraId="68110B4B" w14:textId="3A6ACDE4" w:rsidR="008F7EBA" w:rsidRPr="005507CB" w:rsidRDefault="0068095C" w:rsidP="00D45B3C">
      <w:pPr>
        <w:ind w:leftChars="50" w:left="120"/>
        <w:jc w:val="both"/>
        <w:rPr>
          <w:sz w:val="18"/>
          <w:szCs w:val="18"/>
        </w:rPr>
      </w:pPr>
      <w:r>
        <w:rPr>
          <w:sz w:val="18"/>
          <w:szCs w:val="18"/>
        </w:rPr>
        <w:t>Instructors must have Instructor Indemnity Insurance, be registered under the Federation’s Safeguarding Child &amp; Vulnerable Adult Protection Policy, and have an enhanced DBS clearance and first aid certificates</w:t>
      </w:r>
      <w:r w:rsidR="008F7EBA" w:rsidRPr="005507CB">
        <w:rPr>
          <w:sz w:val="18"/>
          <w:szCs w:val="18"/>
        </w:rPr>
        <w:t>.</w:t>
      </w:r>
    </w:p>
    <w:p w14:paraId="70EB2B83" w14:textId="77777777" w:rsidR="008F7EBA" w:rsidRPr="005507CB" w:rsidRDefault="009774D7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E79C7E" wp14:editId="368F4DD9">
                <wp:simplePos x="0" y="0"/>
                <wp:positionH relativeFrom="column">
                  <wp:posOffset>4953000</wp:posOffset>
                </wp:positionH>
                <wp:positionV relativeFrom="paragraph">
                  <wp:posOffset>37465</wp:posOffset>
                </wp:positionV>
                <wp:extent cx="1512000" cy="17970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89212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9C7E" id="Text Box 64" o:spid="_x0000_s1047" type="#_x0000_t202" style="position:absolute;left:0;text-align:left;margin-left:390pt;margin-top:2.95pt;width:119.05pt;height:14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" filled="f" stroked="f" strokeweight=".5pt">
                <v:textbox inset=",0,,1mm">
                  <w:txbxContent>
                    <w:p w14:paraId="64489212" w14:textId="77777777" w:rsidR="009774D7" w:rsidRPr="00137A9E" w:rsidRDefault="009774D7" w:rsidP="009774D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136AE" w14:textId="77777777" w:rsidR="008F7EBA" w:rsidRPr="005507CB" w:rsidRDefault="008F7EBA" w:rsidP="008F7EBA">
      <w:pPr>
        <w:ind w:leftChars="50" w:left="120"/>
        <w:rPr>
          <w:sz w:val="18"/>
          <w:szCs w:val="18"/>
        </w:rPr>
      </w:pPr>
      <w:r w:rsidRPr="005507CB">
        <w:rPr>
          <w:sz w:val="18"/>
          <w:szCs w:val="18"/>
        </w:rPr>
        <w:t xml:space="preserve">Signed </w:t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</w:r>
      <w:r w:rsidRPr="005507CB">
        <w:rPr>
          <w:sz w:val="18"/>
          <w:szCs w:val="18"/>
        </w:rPr>
        <w:tab/>
        <w:t>Date</w:t>
      </w:r>
    </w:p>
    <w:p w14:paraId="28CB6EE1" w14:textId="77777777" w:rsidR="008F7EBA" w:rsidRPr="005507CB" w:rsidRDefault="009774D7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791B43F" wp14:editId="32AA5ABF">
                <wp:simplePos x="0" y="0"/>
                <wp:positionH relativeFrom="column">
                  <wp:posOffset>4210050</wp:posOffset>
                </wp:positionH>
                <wp:positionV relativeFrom="paragraph">
                  <wp:posOffset>55245</wp:posOffset>
                </wp:positionV>
                <wp:extent cx="2268000" cy="17970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ED1AA" w14:textId="77777777" w:rsidR="009774D7" w:rsidRPr="00677A8A" w:rsidRDefault="009774D7" w:rsidP="009774D7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B43F" id="Text Box 66" o:spid="_x0000_s1048" type="#_x0000_t202" style="position:absolute;left:0;text-align:left;margin-left:331.5pt;margin-top:4.35pt;width:178.6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" filled="f" stroked="f" strokeweight=".5pt">
                <v:textbox inset=",0,,1mm">
                  <w:txbxContent>
                    <w:p w14:paraId="7DEED1AA" w14:textId="77777777" w:rsidR="009774D7" w:rsidRPr="00677A8A" w:rsidRDefault="009774D7" w:rsidP="009774D7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06E415" wp14:editId="4EE85470">
                <wp:simplePos x="0" y="0"/>
                <wp:positionH relativeFrom="column">
                  <wp:posOffset>809625</wp:posOffset>
                </wp:positionH>
                <wp:positionV relativeFrom="paragraph">
                  <wp:posOffset>47625</wp:posOffset>
                </wp:positionV>
                <wp:extent cx="2700000" cy="1797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87EED" w14:textId="77777777" w:rsidR="009774D7" w:rsidRPr="00137A9E" w:rsidRDefault="009774D7" w:rsidP="009774D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E415" id="Text Box 65" o:spid="_x0000_s1049" type="#_x0000_t202" style="position:absolute;left:0;text-align:left;margin-left:63.75pt;margin-top:3.75pt;width:212.6pt;height:14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" filled="f" stroked="f" strokeweight=".5pt">
                <v:textbox inset=",0,,1mm">
                  <w:txbxContent>
                    <w:p w14:paraId="4DC87EED" w14:textId="77777777" w:rsidR="009774D7" w:rsidRPr="00137A9E" w:rsidRDefault="009774D7" w:rsidP="009774D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3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 wp14:anchorId="25321805" wp14:editId="0DD02F44">
                <wp:simplePos x="0" y="0"/>
                <wp:positionH relativeFrom="column">
                  <wp:posOffset>4953000</wp:posOffset>
                </wp:positionH>
                <wp:positionV relativeFrom="paragraph">
                  <wp:posOffset>-4445</wp:posOffset>
                </wp:positionV>
                <wp:extent cx="1524000" cy="0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84D44" id="Line 65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-.35pt" to="51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" o:allowincell="f"/>
            </w:pict>
          </mc:Fallback>
        </mc:AlternateContent>
      </w:r>
      <w:r w:rsidR="001203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 wp14:anchorId="06B20711" wp14:editId="76C5D5F6">
                <wp:simplePos x="0" y="0"/>
                <wp:positionH relativeFrom="column">
                  <wp:posOffset>504825</wp:posOffset>
                </wp:positionH>
                <wp:positionV relativeFrom="paragraph">
                  <wp:posOffset>-4445</wp:posOffset>
                </wp:positionV>
                <wp:extent cx="3914775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EEE9D" id="Line 64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-.35pt" to="34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" o:allowincell="f"/>
            </w:pict>
          </mc:Fallback>
        </mc:AlternateContent>
      </w:r>
    </w:p>
    <w:p w14:paraId="1F697406" w14:textId="77777777" w:rsidR="008F7EBA" w:rsidRPr="005507CB" w:rsidRDefault="00120309" w:rsidP="008F7EBA">
      <w:pPr>
        <w:ind w:leftChars="50" w:left="12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 wp14:anchorId="1EAE46D0" wp14:editId="1EDF6A90">
                <wp:simplePos x="0" y="0"/>
                <wp:positionH relativeFrom="column">
                  <wp:posOffset>4210050</wp:posOffset>
                </wp:positionH>
                <wp:positionV relativeFrom="paragraph">
                  <wp:posOffset>121285</wp:posOffset>
                </wp:positionV>
                <wp:extent cx="2268000" cy="0"/>
                <wp:effectExtent l="0" t="0" r="0" b="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B467" id="Line 67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9.55pt" to="51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R0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 wp14:anchorId="7C07D759" wp14:editId="53DD64A5">
                <wp:simplePos x="0" y="0"/>
                <wp:positionH relativeFrom="column">
                  <wp:posOffset>657225</wp:posOffset>
                </wp:positionH>
                <wp:positionV relativeFrom="paragraph">
                  <wp:posOffset>121285</wp:posOffset>
                </wp:positionV>
                <wp:extent cx="291600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C4D9" id="Line 66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9.55pt" to="28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" o:allowincell="f"/>
            </w:pict>
          </mc:Fallback>
        </mc:AlternateContent>
      </w:r>
      <w:r w:rsidR="008F7EBA" w:rsidRPr="005507CB">
        <w:rPr>
          <w:sz w:val="18"/>
          <w:szCs w:val="18"/>
        </w:rPr>
        <w:t xml:space="preserve">Print name: </w:t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</w:r>
      <w:r w:rsidR="008F7EBA" w:rsidRPr="005507CB">
        <w:rPr>
          <w:sz w:val="18"/>
          <w:szCs w:val="18"/>
        </w:rPr>
        <w:tab/>
        <w:t>Position</w:t>
      </w:r>
    </w:p>
    <w:p w14:paraId="2B94CC31" w14:textId="77777777" w:rsidR="008F7EBA" w:rsidRPr="005507CB" w:rsidRDefault="008F7EBA" w:rsidP="008F7EBA">
      <w:pPr>
        <w:ind w:leftChars="50" w:left="120"/>
        <w:rPr>
          <w:sz w:val="18"/>
          <w:szCs w:val="18"/>
        </w:rPr>
      </w:pPr>
    </w:p>
    <w:p w14:paraId="066A4E9E" w14:textId="77777777" w:rsidR="008F7EBA" w:rsidRDefault="008F7EBA" w:rsidP="008F7EBA">
      <w:pPr>
        <w:ind w:leftChars="50" w:left="120"/>
        <w:rPr>
          <w:sz w:val="16"/>
          <w:szCs w:val="16"/>
        </w:rPr>
      </w:pPr>
      <w:r w:rsidRPr="005507CB">
        <w:rPr>
          <w:sz w:val="16"/>
          <w:szCs w:val="16"/>
        </w:rPr>
        <w:t xml:space="preserve">Please make all cheques payable to FEKO International.  A registration </w:t>
      </w:r>
      <w:r w:rsidR="00534B06" w:rsidRPr="005507CB">
        <w:rPr>
          <w:sz w:val="16"/>
          <w:szCs w:val="16"/>
        </w:rPr>
        <w:t>certificate</w:t>
      </w:r>
      <w:r w:rsidRPr="005507CB">
        <w:rPr>
          <w:sz w:val="16"/>
          <w:szCs w:val="16"/>
        </w:rPr>
        <w:t xml:space="preserve"> will be issued.  Send to Jim Reece at the above address.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8F7EBA" w:rsidRPr="0048592D" w14:paraId="158CF739" w14:textId="77777777" w:rsidTr="009A0784">
        <w:trPr>
          <w:trHeight w:val="340"/>
          <w:jc w:val="center"/>
        </w:trPr>
        <w:tc>
          <w:tcPr>
            <w:tcW w:w="10194" w:type="dxa"/>
            <w:vAlign w:val="center"/>
          </w:tcPr>
          <w:p w14:paraId="3756BC92" w14:textId="7F6B84EA" w:rsidR="008F7EBA" w:rsidRPr="0048592D" w:rsidRDefault="00120309" w:rsidP="008F534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6F6AFCC2" wp14:editId="766F911D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161290</wp:posOffset>
                      </wp:positionV>
                      <wp:extent cx="1143000" cy="0"/>
                      <wp:effectExtent l="0" t="0" r="0" b="0"/>
                      <wp:wrapNone/>
                      <wp:docPr id="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A9F92" id="Line 6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7pt" to="7in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3Q7fG3AAAAAoBAAAPAAAAAAAAAAAAAAAAAAk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311F0271" wp14:editId="0DAD7B1A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161290</wp:posOffset>
                      </wp:positionV>
                      <wp:extent cx="762000" cy="0"/>
                      <wp:effectExtent l="0" t="0" r="0" b="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B311C" id="Line 6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2.7pt" to="32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535843F3" wp14:editId="7C33A142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161290</wp:posOffset>
                      </wp:positionV>
                      <wp:extent cx="990600" cy="0"/>
                      <wp:effectExtent l="0" t="0" r="0" b="0"/>
                      <wp:wrapNone/>
                      <wp:docPr id="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C036A" id="Line 6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2.7pt" to="20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" o:allowincell="f"/>
                  </w:pict>
                </mc:Fallback>
              </mc:AlternateContent>
            </w:r>
            <w:r w:rsidR="008F5342">
              <w:rPr>
                <w:sz w:val="16"/>
                <w:szCs w:val="16"/>
              </w:rPr>
              <w:t>O</w:t>
            </w:r>
            <w:r w:rsidR="008F7EBA" w:rsidRPr="0048592D">
              <w:rPr>
                <w:sz w:val="16"/>
                <w:szCs w:val="16"/>
              </w:rPr>
              <w:t>fficial use only.  Date received.</w:t>
            </w:r>
            <w:r w:rsidR="005507CB" w:rsidRPr="0048592D">
              <w:rPr>
                <w:sz w:val="16"/>
                <w:szCs w:val="16"/>
              </w:rPr>
              <w:tab/>
            </w:r>
            <w:r w:rsidR="005507CB" w:rsidRPr="0048592D">
              <w:rPr>
                <w:sz w:val="16"/>
                <w:szCs w:val="16"/>
              </w:rPr>
              <w:tab/>
            </w:r>
            <w:r w:rsidR="008F7EBA" w:rsidRPr="0048592D">
              <w:rPr>
                <w:sz w:val="16"/>
                <w:szCs w:val="16"/>
              </w:rPr>
              <w:t xml:space="preserve"> </w:t>
            </w:r>
            <w:r w:rsidR="005507CB" w:rsidRPr="0048592D">
              <w:rPr>
                <w:sz w:val="16"/>
                <w:szCs w:val="16"/>
              </w:rPr>
              <w:t xml:space="preserve">         </w:t>
            </w:r>
            <w:r w:rsidR="008F7EBA" w:rsidRPr="0048592D">
              <w:rPr>
                <w:sz w:val="16"/>
                <w:szCs w:val="16"/>
              </w:rPr>
              <w:t xml:space="preserve">Fee enclosed £ </w:t>
            </w:r>
            <w:r w:rsidR="005507CB" w:rsidRPr="0048592D">
              <w:rPr>
                <w:sz w:val="16"/>
                <w:szCs w:val="16"/>
              </w:rPr>
              <w:tab/>
            </w:r>
            <w:r w:rsidR="005507CB" w:rsidRPr="0048592D">
              <w:rPr>
                <w:sz w:val="16"/>
                <w:szCs w:val="16"/>
              </w:rPr>
              <w:tab/>
            </w:r>
            <w:r w:rsidR="008F7EBA" w:rsidRPr="0048592D">
              <w:rPr>
                <w:sz w:val="16"/>
                <w:szCs w:val="16"/>
              </w:rPr>
              <w:t>Date certificate issued</w:t>
            </w:r>
            <w:r w:rsidR="00D45B3C">
              <w:rPr>
                <w:sz w:val="16"/>
                <w:szCs w:val="16"/>
              </w:rPr>
              <w:t>.</w:t>
            </w:r>
          </w:p>
        </w:tc>
      </w:tr>
    </w:tbl>
    <w:p w14:paraId="4F1ED868" w14:textId="7F1337E1" w:rsidR="002E64F6" w:rsidRPr="002E64F6" w:rsidRDefault="002E64F6" w:rsidP="002E64F6"/>
    <w:sectPr w:rsidR="002E64F6" w:rsidRPr="002E64F6" w:rsidSect="005507CB">
      <w:head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20C3" w14:textId="77777777" w:rsidR="006B3EDB" w:rsidRDefault="006B3EDB">
      <w:r>
        <w:separator/>
      </w:r>
    </w:p>
  </w:endnote>
  <w:endnote w:type="continuationSeparator" w:id="0">
    <w:p w14:paraId="5A1575F0" w14:textId="77777777" w:rsidR="006B3EDB" w:rsidRDefault="006B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606"/>
      <w:gridCol w:w="1586"/>
      <w:gridCol w:w="1986"/>
    </w:tblGrid>
    <w:tr w:rsidR="00DC60A5" w:rsidRPr="006D751C" w14:paraId="64916AC3" w14:textId="4218BAD0" w:rsidTr="00803B65">
      <w:trPr>
        <w:trHeight w:val="284"/>
        <w:jc w:val="center"/>
      </w:trPr>
      <w:tc>
        <w:tcPr>
          <w:tcW w:w="1606" w:type="dxa"/>
          <w:vAlign w:val="center"/>
        </w:tcPr>
        <w:p w14:paraId="3CF8ED00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Chair</w:t>
          </w:r>
        </w:p>
      </w:tc>
      <w:tc>
        <w:tcPr>
          <w:tcW w:w="1586" w:type="dxa"/>
          <w:vAlign w:val="center"/>
        </w:tcPr>
        <w:p w14:paraId="34A8E0B5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Vice- Chair</w:t>
          </w:r>
        </w:p>
      </w:tc>
      <w:tc>
        <w:tcPr>
          <w:tcW w:w="1986" w:type="dxa"/>
          <w:vAlign w:val="center"/>
        </w:tcPr>
        <w:p w14:paraId="4DC15313" w14:textId="77777777" w:rsidR="00DC60A5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Hon Secretary/</w:t>
          </w:r>
        </w:p>
        <w:p w14:paraId="0C9CD925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Reg Officer</w:t>
          </w:r>
        </w:p>
      </w:tc>
    </w:tr>
    <w:tr w:rsidR="00DC60A5" w:rsidRPr="006D751C" w14:paraId="4BDDD2CD" w14:textId="6E7D48A2" w:rsidTr="00803B65">
      <w:trPr>
        <w:jc w:val="center"/>
      </w:trPr>
      <w:tc>
        <w:tcPr>
          <w:tcW w:w="1606" w:type="dxa"/>
        </w:tcPr>
        <w:p w14:paraId="39B9A9BC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Noel Mantock</w:t>
          </w:r>
        </w:p>
      </w:tc>
      <w:tc>
        <w:tcPr>
          <w:tcW w:w="1586" w:type="dxa"/>
        </w:tcPr>
        <w:p w14:paraId="22B1648B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 Josh Johnson</w:t>
          </w:r>
        </w:p>
      </w:tc>
      <w:tc>
        <w:tcPr>
          <w:tcW w:w="1986" w:type="dxa"/>
        </w:tcPr>
        <w:p w14:paraId="0A6AFAC5" w14:textId="77777777" w:rsidR="00DC60A5" w:rsidRPr="006D751C" w:rsidRDefault="00DC60A5" w:rsidP="004B23E7">
          <w:pPr>
            <w:pStyle w:val="Footer"/>
            <w:jc w:val="center"/>
            <w:rPr>
              <w:sz w:val="16"/>
              <w:szCs w:val="16"/>
            </w:rPr>
          </w:pPr>
          <w:r w:rsidRPr="006D751C">
            <w:rPr>
              <w:sz w:val="16"/>
              <w:szCs w:val="16"/>
            </w:rPr>
            <w:t>Jim Reece</w:t>
          </w:r>
        </w:p>
      </w:tc>
    </w:tr>
  </w:tbl>
  <w:p w14:paraId="17ECD8B8" w14:textId="00A60200" w:rsidR="00FC0E64" w:rsidRDefault="00FC0E64" w:rsidP="002E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0303" w14:textId="77777777" w:rsidR="006B3EDB" w:rsidRDefault="006B3EDB">
      <w:r>
        <w:separator/>
      </w:r>
    </w:p>
  </w:footnote>
  <w:footnote w:type="continuationSeparator" w:id="0">
    <w:p w14:paraId="0566EF67" w14:textId="77777777" w:rsidR="006B3EDB" w:rsidRDefault="006B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CB34" w14:textId="69FE0E8E" w:rsidR="00F1305C" w:rsidRDefault="00000000">
    <w:pPr>
      <w:pStyle w:val="Header"/>
    </w:pPr>
    <w:r>
      <w:rPr>
        <w:noProof/>
      </w:rPr>
      <w:pict w14:anchorId="52814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86063" o:spid="_x0000_s1032" type="#_x0000_t75" style="position:absolute;margin-left:0;margin-top:0;width:262.1pt;height:161.3pt;z-index:-251657216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BCEF" w14:textId="41E3D084" w:rsidR="00F1305C" w:rsidRDefault="00000000">
    <w:pPr>
      <w:pStyle w:val="Header"/>
    </w:pPr>
    <w:r>
      <w:rPr>
        <w:noProof/>
      </w:rPr>
      <w:pict w14:anchorId="5BC32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86062" o:spid="_x0000_s1031" type="#_x0000_t75" style="position:absolute;margin-left:0;margin-top:0;width:262.1pt;height:161.3pt;z-index:-251658240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F"/>
    <w:rsid w:val="00045EED"/>
    <w:rsid w:val="00064848"/>
    <w:rsid w:val="000658D6"/>
    <w:rsid w:val="000B2B1F"/>
    <w:rsid w:val="000C2414"/>
    <w:rsid w:val="000D6D82"/>
    <w:rsid w:val="000E2173"/>
    <w:rsid w:val="00104C84"/>
    <w:rsid w:val="001066DE"/>
    <w:rsid w:val="00120309"/>
    <w:rsid w:val="00137A9E"/>
    <w:rsid w:val="001C2101"/>
    <w:rsid w:val="001D0189"/>
    <w:rsid w:val="001D0680"/>
    <w:rsid w:val="001F0862"/>
    <w:rsid w:val="00214264"/>
    <w:rsid w:val="00275FFE"/>
    <w:rsid w:val="00293409"/>
    <w:rsid w:val="002A4B3A"/>
    <w:rsid w:val="002D72AF"/>
    <w:rsid w:val="002E64F6"/>
    <w:rsid w:val="00303B62"/>
    <w:rsid w:val="003319EE"/>
    <w:rsid w:val="00344F7B"/>
    <w:rsid w:val="00351814"/>
    <w:rsid w:val="00381E1A"/>
    <w:rsid w:val="00390799"/>
    <w:rsid w:val="00397D2D"/>
    <w:rsid w:val="003A6543"/>
    <w:rsid w:val="003B3A43"/>
    <w:rsid w:val="003C518B"/>
    <w:rsid w:val="003D0D5F"/>
    <w:rsid w:val="00401EEB"/>
    <w:rsid w:val="00422C55"/>
    <w:rsid w:val="00442198"/>
    <w:rsid w:val="00454214"/>
    <w:rsid w:val="0048592D"/>
    <w:rsid w:val="00491283"/>
    <w:rsid w:val="004A417F"/>
    <w:rsid w:val="00512100"/>
    <w:rsid w:val="00524302"/>
    <w:rsid w:val="005273DA"/>
    <w:rsid w:val="00534B06"/>
    <w:rsid w:val="005507CB"/>
    <w:rsid w:val="00582E25"/>
    <w:rsid w:val="005A2DFA"/>
    <w:rsid w:val="005D4EEB"/>
    <w:rsid w:val="006062ED"/>
    <w:rsid w:val="00611399"/>
    <w:rsid w:val="00660286"/>
    <w:rsid w:val="006729A4"/>
    <w:rsid w:val="00677A8A"/>
    <w:rsid w:val="0068095C"/>
    <w:rsid w:val="00695E09"/>
    <w:rsid w:val="006A158E"/>
    <w:rsid w:val="006B3EDB"/>
    <w:rsid w:val="00704B32"/>
    <w:rsid w:val="00726416"/>
    <w:rsid w:val="007371FA"/>
    <w:rsid w:val="00764AFE"/>
    <w:rsid w:val="00773822"/>
    <w:rsid w:val="00793589"/>
    <w:rsid w:val="007B3367"/>
    <w:rsid w:val="007C79A1"/>
    <w:rsid w:val="00816718"/>
    <w:rsid w:val="008444D2"/>
    <w:rsid w:val="00846602"/>
    <w:rsid w:val="00856C63"/>
    <w:rsid w:val="008578A4"/>
    <w:rsid w:val="0088007F"/>
    <w:rsid w:val="008844E6"/>
    <w:rsid w:val="008906BD"/>
    <w:rsid w:val="0089556A"/>
    <w:rsid w:val="008A01E9"/>
    <w:rsid w:val="008B0F47"/>
    <w:rsid w:val="008D383C"/>
    <w:rsid w:val="008D7E07"/>
    <w:rsid w:val="008E5B45"/>
    <w:rsid w:val="008F3538"/>
    <w:rsid w:val="008F5342"/>
    <w:rsid w:val="008F7EBA"/>
    <w:rsid w:val="00915C4C"/>
    <w:rsid w:val="00935B6C"/>
    <w:rsid w:val="00937D3D"/>
    <w:rsid w:val="009774D7"/>
    <w:rsid w:val="00986A52"/>
    <w:rsid w:val="00997E50"/>
    <w:rsid w:val="009A0784"/>
    <w:rsid w:val="009F3109"/>
    <w:rsid w:val="00A21FDF"/>
    <w:rsid w:val="00A24FF3"/>
    <w:rsid w:val="00A331DF"/>
    <w:rsid w:val="00A52652"/>
    <w:rsid w:val="00A622C6"/>
    <w:rsid w:val="00AB3E1B"/>
    <w:rsid w:val="00AB61B2"/>
    <w:rsid w:val="00AC12E8"/>
    <w:rsid w:val="00AC56B9"/>
    <w:rsid w:val="00AD7A92"/>
    <w:rsid w:val="00AF58DF"/>
    <w:rsid w:val="00B36A73"/>
    <w:rsid w:val="00B66BE3"/>
    <w:rsid w:val="00B77CBA"/>
    <w:rsid w:val="00B806C2"/>
    <w:rsid w:val="00B96DC1"/>
    <w:rsid w:val="00BF0F2A"/>
    <w:rsid w:val="00C40044"/>
    <w:rsid w:val="00CA2FE1"/>
    <w:rsid w:val="00CA705C"/>
    <w:rsid w:val="00CC57BA"/>
    <w:rsid w:val="00CC704C"/>
    <w:rsid w:val="00CE49A8"/>
    <w:rsid w:val="00D2472B"/>
    <w:rsid w:val="00D45B3C"/>
    <w:rsid w:val="00D52891"/>
    <w:rsid w:val="00D71565"/>
    <w:rsid w:val="00D80945"/>
    <w:rsid w:val="00DA3613"/>
    <w:rsid w:val="00DC45E8"/>
    <w:rsid w:val="00DC60A5"/>
    <w:rsid w:val="00DD2CD6"/>
    <w:rsid w:val="00E06ED1"/>
    <w:rsid w:val="00E517A1"/>
    <w:rsid w:val="00E73992"/>
    <w:rsid w:val="00E83F29"/>
    <w:rsid w:val="00E910DC"/>
    <w:rsid w:val="00EA319E"/>
    <w:rsid w:val="00EE1FF8"/>
    <w:rsid w:val="00F101A5"/>
    <w:rsid w:val="00F1305C"/>
    <w:rsid w:val="00F22F09"/>
    <w:rsid w:val="00F3039E"/>
    <w:rsid w:val="00F34A87"/>
    <w:rsid w:val="00F80527"/>
    <w:rsid w:val="00FC0E64"/>
    <w:rsid w:val="00FE791E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B1D6E"/>
  <w15:docId w15:val="{4635FFA0-AD6D-45C9-B54B-10C37F0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F58D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C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24302"/>
  </w:style>
  <w:style w:type="paragraph" w:styleId="BalloonText">
    <w:name w:val="Balloon Text"/>
    <w:basedOn w:val="Normal"/>
    <w:link w:val="BalloonTextChar"/>
    <w:rsid w:val="00AC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0D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and%20Julie%20Reece\AppData\Roaming\Microsoft\Templates\FEKO%20let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FE61-B7DB-4569-9E36-C40D90B7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FEKO letter new.dot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Federation of English Karate Organisations International</vt:lpstr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of English Karate Organisations International</dc:title>
  <dc:creator>Jim Reece</dc:creator>
  <cp:lastModifiedBy>Jim Reece</cp:lastModifiedBy>
  <cp:revision>2</cp:revision>
  <cp:lastPrinted>2019-12-10T07:06:00Z</cp:lastPrinted>
  <dcterms:created xsi:type="dcterms:W3CDTF">2024-12-01T11:43:00Z</dcterms:created>
  <dcterms:modified xsi:type="dcterms:W3CDTF">2024-12-01T11:43:00Z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d4e67e69967a5c656a7a7c963c227d95087476cf409840d6861c2d9375bd224e</vt:lpwstr>
  </property>
</Properties>
</file>